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945" w:rsidRPr="001E24EF" w:rsidRDefault="00487945" w:rsidP="00005434">
      <w:pPr>
        <w:jc w:val="both"/>
        <w:rPr>
          <w:rFonts w:ascii="Times New Roman" w:hAnsi="Times New Roman"/>
          <w:b/>
          <w:sz w:val="28"/>
          <w:szCs w:val="28"/>
        </w:rPr>
      </w:pPr>
      <w:r w:rsidRPr="00FD196A">
        <w:rPr>
          <w:rFonts w:ascii="Times New Roman" w:hAnsi="Times New Roman"/>
          <w:b/>
          <w:sz w:val="28"/>
          <w:szCs w:val="28"/>
          <w:lang w:val="en-US"/>
        </w:rPr>
        <w:t xml:space="preserve">Перелік </w:t>
      </w:r>
      <w:r w:rsidRPr="00FD196A">
        <w:rPr>
          <w:rFonts w:ascii="Times New Roman" w:hAnsi="Times New Roman"/>
          <w:b/>
          <w:sz w:val="28"/>
          <w:szCs w:val="28"/>
          <w:lang w:val="ug-CN" w:bidi="ug-CN"/>
        </w:rPr>
        <w:t>реабілітаційних установ, закладів охорони здоров’я</w:t>
      </w:r>
      <w:r w:rsidRPr="00FD196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FD196A">
        <w:rPr>
          <w:rFonts w:ascii="Times New Roman" w:hAnsi="Times New Roman"/>
          <w:b/>
          <w:sz w:val="28"/>
          <w:szCs w:val="28"/>
          <w:lang w:val="ug-CN" w:bidi="ug-CN"/>
        </w:rPr>
        <w:t xml:space="preserve">формується Фондом соціального захисту інвалідів </w:t>
      </w:r>
      <w:r>
        <w:rPr>
          <w:rFonts w:ascii="Times New Roman" w:hAnsi="Times New Roman"/>
          <w:b/>
          <w:sz w:val="28"/>
          <w:szCs w:val="28"/>
          <w:lang w:val="ug-CN" w:bidi="ug-CN"/>
        </w:rPr>
        <w:t xml:space="preserve">та </w:t>
      </w:r>
      <w:r>
        <w:rPr>
          <w:rFonts w:ascii="Times New Roman" w:hAnsi="Times New Roman"/>
          <w:b/>
          <w:sz w:val="28"/>
          <w:szCs w:val="28"/>
        </w:rPr>
        <w:t>розміщується</w:t>
      </w:r>
      <w:bookmarkStart w:id="0" w:name="_GoBack"/>
      <w:bookmarkEnd w:id="0"/>
      <w:r w:rsidRPr="001E24EF">
        <w:rPr>
          <w:rFonts w:ascii="Times New Roman" w:hAnsi="Times New Roman"/>
          <w:b/>
          <w:sz w:val="28"/>
          <w:szCs w:val="28"/>
        </w:rPr>
        <w:t xml:space="preserve"> на </w:t>
      </w:r>
      <w:r w:rsidRPr="00FD196A">
        <w:rPr>
          <w:rFonts w:ascii="Times New Roman" w:hAnsi="Times New Roman"/>
          <w:b/>
          <w:sz w:val="28"/>
          <w:szCs w:val="28"/>
          <w:lang w:val="ug-CN" w:bidi="ug-CN"/>
        </w:rPr>
        <w:t xml:space="preserve">веб-сторінці </w:t>
      </w:r>
      <w:r w:rsidRPr="001E24EF">
        <w:rPr>
          <w:rFonts w:ascii="Times New Roman" w:hAnsi="Times New Roman"/>
          <w:b/>
          <w:sz w:val="28"/>
          <w:szCs w:val="28"/>
        </w:rPr>
        <w:t xml:space="preserve">Фонду соціального захисту інвалідів </w:t>
      </w:r>
      <w:r w:rsidRPr="001E24EF">
        <w:rPr>
          <w:rFonts w:ascii="Times New Roman" w:hAnsi="Times New Roman"/>
          <w:b/>
          <w:sz w:val="28"/>
          <w:szCs w:val="28"/>
          <w:u w:val="single"/>
        </w:rPr>
        <w:t>ispf.gov.ua</w:t>
      </w:r>
      <w:r w:rsidRPr="001E24EF">
        <w:rPr>
          <w:rFonts w:ascii="Times New Roman" w:hAnsi="Times New Roman"/>
          <w:b/>
          <w:sz w:val="28"/>
          <w:szCs w:val="28"/>
        </w:rPr>
        <w:t xml:space="preserve"> у розділі – </w:t>
      </w:r>
      <w:r>
        <w:rPr>
          <w:rFonts w:ascii="Times New Roman" w:hAnsi="Times New Roman"/>
          <w:b/>
          <w:sz w:val="28"/>
          <w:szCs w:val="28"/>
        </w:rPr>
        <w:t>„</w:t>
      </w:r>
      <w:r w:rsidRPr="001E24EF">
        <w:rPr>
          <w:rFonts w:ascii="Times New Roman" w:hAnsi="Times New Roman"/>
          <w:b/>
          <w:sz w:val="28"/>
          <w:szCs w:val="28"/>
        </w:rPr>
        <w:t>Реабілітація дітей з інвалідністю внаслідок ДЦП</w:t>
      </w:r>
      <w:r>
        <w:rPr>
          <w:rFonts w:ascii="Times New Roman" w:hAnsi="Times New Roman"/>
          <w:b/>
          <w:sz w:val="28"/>
          <w:szCs w:val="28"/>
        </w:rPr>
        <w:t>”</w:t>
      </w:r>
      <w:r w:rsidRPr="001E24EF"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„</w:t>
      </w:r>
      <w:r w:rsidRPr="001E24EF">
        <w:rPr>
          <w:rFonts w:ascii="Times New Roman" w:hAnsi="Times New Roman"/>
          <w:b/>
          <w:sz w:val="28"/>
          <w:szCs w:val="28"/>
        </w:rPr>
        <w:t xml:space="preserve">Перелік </w:t>
      </w:r>
      <w:hyperlink r:id="rId4" w:history="1">
        <w:r w:rsidRPr="001E24EF">
          <w:rPr>
            <w:rFonts w:ascii="Times New Roman" w:hAnsi="Times New Roman"/>
            <w:b/>
            <w:sz w:val="28"/>
            <w:szCs w:val="28"/>
          </w:rPr>
          <w:t xml:space="preserve"> реабілітаційний установ, закладів охорони здоров`я</w:t>
        </w:r>
      </w:hyperlink>
      <w:r>
        <w:rPr>
          <w:rFonts w:ascii="Times New Roman" w:hAnsi="Times New Roman"/>
          <w:b/>
          <w:sz w:val="28"/>
          <w:szCs w:val="28"/>
        </w:rPr>
        <w:t>”</w:t>
      </w:r>
    </w:p>
    <w:p w:rsidR="00487945" w:rsidRDefault="00487945" w:rsidP="00AB28F5">
      <w:pPr>
        <w:pStyle w:val="a"/>
        <w:spacing w:before="40"/>
        <w:ind w:firstLine="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487945" w:rsidRPr="00FD196A" w:rsidRDefault="00487945" w:rsidP="00AB28F5">
      <w:pPr>
        <w:pStyle w:val="a"/>
        <w:spacing w:before="40"/>
        <w:ind w:firstLine="0"/>
        <w:jc w:val="center"/>
        <w:rPr>
          <w:rFonts w:ascii="Times New Roman" w:hAnsi="Times New Roman"/>
          <w:i/>
          <w:sz w:val="28"/>
          <w:szCs w:val="28"/>
          <w:lang w:val="ug-CN" w:bidi="ug-CN"/>
        </w:rPr>
      </w:pPr>
      <w:r w:rsidRPr="00FD196A">
        <w:rPr>
          <w:rFonts w:ascii="Times New Roman" w:hAnsi="Times New Roman"/>
          <w:i/>
          <w:sz w:val="28"/>
          <w:szCs w:val="28"/>
          <w:lang w:val="en-US"/>
        </w:rPr>
        <w:t xml:space="preserve">Перелік </w:t>
      </w:r>
      <w:r w:rsidRPr="00FD196A">
        <w:rPr>
          <w:rFonts w:ascii="Times New Roman" w:hAnsi="Times New Roman"/>
          <w:i/>
          <w:sz w:val="28"/>
          <w:szCs w:val="28"/>
          <w:lang w:val="ug-CN" w:bidi="ug-CN"/>
        </w:rPr>
        <w:t>реабілітаційних установ, закладів охорони здоров’я, які здійснюють реабілітаційні заходи для дітей з інвалідністю внаслідок дитячого церебрального паралічу</w:t>
      </w:r>
    </w:p>
    <w:p w:rsidR="00487945" w:rsidRPr="00AB28F5" w:rsidRDefault="00487945" w:rsidP="00040634">
      <w:pPr>
        <w:pStyle w:val="a"/>
        <w:spacing w:before="40"/>
        <w:ind w:firstLine="0"/>
        <w:jc w:val="right"/>
        <w:rPr>
          <w:rFonts w:ascii="Times New Roman" w:hAnsi="Times New Roman"/>
          <w:b/>
          <w:sz w:val="28"/>
          <w:szCs w:val="28"/>
          <w:lang w:val="ug-CN" w:bidi="ug-CN"/>
        </w:rPr>
      </w:pPr>
      <w:r>
        <w:rPr>
          <w:rFonts w:ascii="Times New Roman" w:hAnsi="Times New Roman"/>
          <w:b/>
          <w:sz w:val="28"/>
          <w:szCs w:val="28"/>
          <w:lang w:val="ug-CN" w:bidi="ug-CN"/>
        </w:rPr>
        <w:t>Станом на 24.04.2019</w:t>
      </w:r>
    </w:p>
    <w:p w:rsidR="00487945" w:rsidRDefault="00487945" w:rsidP="00AB28F5">
      <w:pPr>
        <w:pStyle w:val="a"/>
        <w:spacing w:before="40"/>
        <w:ind w:firstLine="0"/>
        <w:rPr>
          <w:rFonts w:ascii="Times New Roman" w:hAnsi="Times New Roman"/>
          <w:sz w:val="28"/>
          <w:szCs w:val="28"/>
          <w:lang w:val="ug-CN" w:bidi="ug-CN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7"/>
        <w:gridCol w:w="1803"/>
        <w:gridCol w:w="2030"/>
        <w:gridCol w:w="1797"/>
        <w:gridCol w:w="1249"/>
        <w:gridCol w:w="1419"/>
        <w:gridCol w:w="1802"/>
        <w:gridCol w:w="2210"/>
        <w:gridCol w:w="2973"/>
      </w:tblGrid>
      <w:tr w:rsidR="00487945" w:rsidRPr="00F8483C" w:rsidTr="00F8483C">
        <w:tc>
          <w:tcPr>
            <w:tcW w:w="447" w:type="dxa"/>
          </w:tcPr>
          <w:p w:rsidR="00487945" w:rsidRPr="00F8483C" w:rsidRDefault="00487945" w:rsidP="00F84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483C">
              <w:rPr>
                <w:rFonts w:ascii="Times New Roman" w:hAnsi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1803" w:type="dxa"/>
          </w:tcPr>
          <w:p w:rsidR="00487945" w:rsidRPr="00F8483C" w:rsidRDefault="00487945" w:rsidP="00F84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g-CN" w:bidi="ug-CN"/>
              </w:rPr>
            </w:pPr>
            <w:r w:rsidRPr="00F8483C">
              <w:rPr>
                <w:rFonts w:ascii="Times New Roman" w:hAnsi="Times New Roman"/>
                <w:sz w:val="24"/>
                <w:szCs w:val="24"/>
                <w:lang w:val="ug-CN" w:bidi="ug-CN"/>
              </w:rPr>
              <w:t>Область</w:t>
            </w:r>
          </w:p>
        </w:tc>
        <w:tc>
          <w:tcPr>
            <w:tcW w:w="2030" w:type="dxa"/>
          </w:tcPr>
          <w:p w:rsidR="00487945" w:rsidRPr="00F8483C" w:rsidRDefault="00487945" w:rsidP="00F84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483C">
              <w:rPr>
                <w:rFonts w:ascii="Times New Roman" w:hAnsi="Times New Roman"/>
                <w:sz w:val="24"/>
                <w:szCs w:val="24"/>
                <w:lang w:val="en-US"/>
              </w:rPr>
              <w:t>Повна назва реабілітаційної установи, закладу охорони здоров’я</w:t>
            </w:r>
          </w:p>
        </w:tc>
        <w:tc>
          <w:tcPr>
            <w:tcW w:w="1797" w:type="dxa"/>
          </w:tcPr>
          <w:p w:rsidR="00487945" w:rsidRPr="00F8483C" w:rsidRDefault="00487945" w:rsidP="00F84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483C">
              <w:rPr>
                <w:rFonts w:ascii="Times New Roman" w:hAnsi="Times New Roman"/>
                <w:sz w:val="24"/>
                <w:szCs w:val="24"/>
                <w:lang w:val="en-US"/>
              </w:rPr>
              <w:t>Скорочена назва реабілітаційної установи, закладу охорони здоров’я</w:t>
            </w:r>
          </w:p>
        </w:tc>
        <w:tc>
          <w:tcPr>
            <w:tcW w:w="1249" w:type="dxa"/>
          </w:tcPr>
          <w:p w:rsidR="00487945" w:rsidRPr="00F8483C" w:rsidRDefault="00487945" w:rsidP="00F8483C">
            <w:pPr>
              <w:pStyle w:val="a"/>
              <w:spacing w:before="4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8483C">
              <w:rPr>
                <w:rFonts w:ascii="Times New Roman" w:hAnsi="Times New Roman"/>
                <w:sz w:val="24"/>
                <w:szCs w:val="24"/>
                <w:lang w:val="ru-RU"/>
              </w:rPr>
              <w:t>Код за ЕДРПОУ</w:t>
            </w:r>
          </w:p>
        </w:tc>
        <w:tc>
          <w:tcPr>
            <w:tcW w:w="1419" w:type="dxa"/>
          </w:tcPr>
          <w:p w:rsidR="00487945" w:rsidRPr="00F8483C" w:rsidRDefault="00487945" w:rsidP="00F8483C">
            <w:pPr>
              <w:pStyle w:val="a"/>
              <w:spacing w:before="4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483C">
              <w:rPr>
                <w:rFonts w:ascii="Times New Roman" w:hAnsi="Times New Roman"/>
                <w:sz w:val="24"/>
                <w:szCs w:val="24"/>
                <w:lang w:eastAsia="en-US"/>
              </w:rPr>
              <w:t>Ліцензія</w:t>
            </w:r>
          </w:p>
        </w:tc>
        <w:tc>
          <w:tcPr>
            <w:tcW w:w="1802" w:type="dxa"/>
          </w:tcPr>
          <w:p w:rsidR="00487945" w:rsidRPr="00F8483C" w:rsidRDefault="00487945" w:rsidP="00F8483C">
            <w:pPr>
              <w:pStyle w:val="a"/>
              <w:spacing w:before="4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483C">
              <w:rPr>
                <w:rFonts w:ascii="Times New Roman" w:hAnsi="Times New Roman"/>
                <w:sz w:val="24"/>
                <w:szCs w:val="24"/>
                <w:lang w:eastAsia="en-US"/>
              </w:rPr>
              <w:t>Керівник</w:t>
            </w:r>
          </w:p>
        </w:tc>
        <w:tc>
          <w:tcPr>
            <w:tcW w:w="2210" w:type="dxa"/>
          </w:tcPr>
          <w:p w:rsidR="00487945" w:rsidRPr="00F8483C" w:rsidRDefault="00487945" w:rsidP="00F8483C">
            <w:pPr>
              <w:pStyle w:val="a"/>
              <w:spacing w:before="4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8483C">
              <w:rPr>
                <w:rFonts w:ascii="Times New Roman" w:hAnsi="Times New Roman"/>
                <w:sz w:val="24"/>
                <w:szCs w:val="24"/>
                <w:lang w:val="en-US" w:eastAsia="en-US"/>
              </w:rPr>
              <w:t>Адреса реабілітаційної установи, закладу охорони здоров’я</w:t>
            </w:r>
          </w:p>
        </w:tc>
        <w:tc>
          <w:tcPr>
            <w:tcW w:w="2973" w:type="dxa"/>
          </w:tcPr>
          <w:p w:rsidR="00487945" w:rsidRPr="00F8483C" w:rsidRDefault="00487945" w:rsidP="00F8483C">
            <w:pPr>
              <w:pStyle w:val="a"/>
              <w:spacing w:before="4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8483C">
              <w:rPr>
                <w:rFonts w:ascii="Times New Roman" w:hAnsi="Times New Roman"/>
                <w:sz w:val="24"/>
                <w:szCs w:val="24"/>
                <w:lang w:eastAsia="en-US"/>
              </w:rPr>
              <w:t>Контакти</w:t>
            </w:r>
          </w:p>
        </w:tc>
      </w:tr>
      <w:tr w:rsidR="00487945" w:rsidRPr="00F8483C" w:rsidTr="00F8483C">
        <w:tc>
          <w:tcPr>
            <w:tcW w:w="447" w:type="dxa"/>
          </w:tcPr>
          <w:p w:rsidR="00487945" w:rsidRPr="00F8483C" w:rsidRDefault="00487945" w:rsidP="00F84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03" w:type="dxa"/>
          </w:tcPr>
          <w:p w:rsidR="00487945" w:rsidRPr="00F8483C" w:rsidRDefault="00487945" w:rsidP="00F84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30" w:type="dxa"/>
          </w:tcPr>
          <w:p w:rsidR="00487945" w:rsidRPr="00F8483C" w:rsidRDefault="00487945" w:rsidP="00F84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97" w:type="dxa"/>
          </w:tcPr>
          <w:p w:rsidR="00487945" w:rsidRPr="00F8483C" w:rsidRDefault="00487945" w:rsidP="00F8483C">
            <w:pPr>
              <w:pStyle w:val="a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49" w:type="dxa"/>
          </w:tcPr>
          <w:p w:rsidR="00487945" w:rsidRPr="00F8483C" w:rsidRDefault="00487945" w:rsidP="00F8483C">
            <w:pPr>
              <w:pStyle w:val="a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9" w:type="dxa"/>
          </w:tcPr>
          <w:p w:rsidR="00487945" w:rsidRPr="00F8483C" w:rsidRDefault="00487945" w:rsidP="00F8483C">
            <w:pPr>
              <w:pStyle w:val="a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02" w:type="dxa"/>
          </w:tcPr>
          <w:p w:rsidR="00487945" w:rsidRPr="00F8483C" w:rsidRDefault="00487945" w:rsidP="00F8483C">
            <w:pPr>
              <w:pStyle w:val="a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10" w:type="dxa"/>
          </w:tcPr>
          <w:p w:rsidR="00487945" w:rsidRPr="00F8483C" w:rsidRDefault="00487945" w:rsidP="00F8483C">
            <w:pPr>
              <w:pStyle w:val="a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3" w:type="dxa"/>
          </w:tcPr>
          <w:p w:rsidR="00487945" w:rsidRPr="00F8483C" w:rsidRDefault="00487945" w:rsidP="00F8483C">
            <w:pPr>
              <w:pStyle w:val="a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87945" w:rsidRPr="00F8483C" w:rsidTr="00F8483C">
        <w:tc>
          <w:tcPr>
            <w:tcW w:w="447" w:type="dxa"/>
          </w:tcPr>
          <w:p w:rsidR="00487945" w:rsidRPr="00F8483C" w:rsidRDefault="00487945" w:rsidP="00F84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g-CN" w:bidi="ug-CN"/>
              </w:rPr>
            </w:pPr>
            <w:r w:rsidRPr="00F8483C">
              <w:rPr>
                <w:rFonts w:ascii="Times New Roman" w:hAnsi="Times New Roman"/>
                <w:sz w:val="24"/>
                <w:szCs w:val="24"/>
                <w:lang w:val="ug-CN" w:bidi="ug-CN"/>
              </w:rPr>
              <w:t>1</w:t>
            </w:r>
          </w:p>
        </w:tc>
        <w:tc>
          <w:tcPr>
            <w:tcW w:w="1803" w:type="dxa"/>
          </w:tcPr>
          <w:p w:rsidR="00487945" w:rsidRPr="00F8483C" w:rsidRDefault="00487945" w:rsidP="00F84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g-CN" w:bidi="ug-CN"/>
              </w:rPr>
            </w:pPr>
            <w:r w:rsidRPr="00F8483C">
              <w:rPr>
                <w:rFonts w:ascii="Times New Roman" w:hAnsi="Times New Roman"/>
                <w:sz w:val="24"/>
                <w:szCs w:val="24"/>
                <w:lang w:val="ug-CN" w:bidi="ug-CN"/>
              </w:rPr>
              <w:t>м. Київ</w:t>
            </w:r>
          </w:p>
        </w:tc>
        <w:tc>
          <w:tcPr>
            <w:tcW w:w="2030" w:type="dxa"/>
          </w:tcPr>
          <w:p w:rsidR="00487945" w:rsidRPr="00F8483C" w:rsidRDefault="00487945" w:rsidP="00F84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g-CN" w:bidi="ug-CN"/>
              </w:rPr>
            </w:pPr>
            <w:r w:rsidRPr="00F8483C">
              <w:rPr>
                <w:rFonts w:ascii="Times New Roman" w:hAnsi="Times New Roman"/>
                <w:sz w:val="24"/>
                <w:szCs w:val="24"/>
                <w:lang w:val="en-US"/>
              </w:rPr>
              <w:t>Державний заклад «Український медичний центр реабілітації дітей з органічним ураженням нервової системи Міністерства охорони здоров’я України»</w:t>
            </w:r>
          </w:p>
        </w:tc>
        <w:tc>
          <w:tcPr>
            <w:tcW w:w="1797" w:type="dxa"/>
          </w:tcPr>
          <w:p w:rsidR="00487945" w:rsidRPr="00F8483C" w:rsidRDefault="00487945" w:rsidP="00F8483C">
            <w:pPr>
              <w:pStyle w:val="a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483C">
              <w:rPr>
                <w:rFonts w:ascii="Times New Roman" w:hAnsi="Times New Roman"/>
                <w:sz w:val="24"/>
                <w:szCs w:val="24"/>
                <w:lang w:val="en-US"/>
              </w:rPr>
              <w:t>ДЗ «Укрмедцентр МОЗ України»</w:t>
            </w:r>
          </w:p>
        </w:tc>
        <w:tc>
          <w:tcPr>
            <w:tcW w:w="1249" w:type="dxa"/>
          </w:tcPr>
          <w:p w:rsidR="00487945" w:rsidRPr="00F8483C" w:rsidRDefault="00487945" w:rsidP="00F8483C">
            <w:pPr>
              <w:autoSpaceDE w:val="0"/>
              <w:autoSpaceDN w:val="0"/>
              <w:adjustRightInd w:val="0"/>
              <w:spacing w:before="60" w:after="0" w:line="240" w:lineRule="auto"/>
              <w:ind w:firstLine="7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483C">
              <w:rPr>
                <w:rFonts w:ascii="Times New Roman" w:hAnsi="Times New Roman"/>
                <w:sz w:val="24"/>
                <w:szCs w:val="24"/>
                <w:lang w:val="ru-RU"/>
              </w:rPr>
              <w:t>20072556</w:t>
            </w:r>
          </w:p>
        </w:tc>
        <w:tc>
          <w:tcPr>
            <w:tcW w:w="1419" w:type="dxa"/>
          </w:tcPr>
          <w:p w:rsidR="00487945" w:rsidRPr="00F8483C" w:rsidRDefault="00487945" w:rsidP="00F8483C">
            <w:pPr>
              <w:pStyle w:val="a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483C">
              <w:rPr>
                <w:rFonts w:ascii="Times New Roman" w:hAnsi="Times New Roman"/>
                <w:sz w:val="24"/>
                <w:szCs w:val="24"/>
                <w:lang w:val="ug-CN" w:bidi="ug-CN"/>
              </w:rPr>
              <w:t>Ліцезія серія АЕ №197638 від 21.06.2013 року</w:t>
            </w:r>
          </w:p>
        </w:tc>
        <w:tc>
          <w:tcPr>
            <w:tcW w:w="1802" w:type="dxa"/>
          </w:tcPr>
          <w:p w:rsidR="00487945" w:rsidRPr="00F8483C" w:rsidRDefault="00487945" w:rsidP="00F8483C">
            <w:pPr>
              <w:pStyle w:val="a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483C">
              <w:rPr>
                <w:rFonts w:ascii="Times New Roman" w:hAnsi="Times New Roman"/>
                <w:sz w:val="24"/>
                <w:szCs w:val="24"/>
                <w:lang w:val="ru-RU"/>
              </w:rPr>
              <w:t>Мартинюк Володимир Юрійович</w:t>
            </w:r>
          </w:p>
          <w:p w:rsidR="00487945" w:rsidRPr="00F8483C" w:rsidRDefault="00487945" w:rsidP="00F8483C">
            <w:pPr>
              <w:autoSpaceDE w:val="0"/>
              <w:autoSpaceDN w:val="0"/>
              <w:adjustRightInd w:val="0"/>
              <w:spacing w:before="60" w:after="0" w:line="240" w:lineRule="auto"/>
              <w:ind w:firstLine="7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10" w:type="dxa"/>
          </w:tcPr>
          <w:p w:rsidR="00487945" w:rsidRPr="00F8483C" w:rsidRDefault="00487945" w:rsidP="00F8483C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48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04209, м. Київ, </w:t>
            </w:r>
          </w:p>
          <w:p w:rsidR="00487945" w:rsidRPr="00F8483C" w:rsidRDefault="00487945" w:rsidP="00F8483C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48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вул. Богатирська, 30 </w:t>
            </w:r>
          </w:p>
          <w:p w:rsidR="00487945" w:rsidRPr="00F8483C" w:rsidRDefault="00487945" w:rsidP="00F84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848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</w:t>
            </w:r>
          </w:p>
          <w:p w:rsidR="00487945" w:rsidRPr="00F8483C" w:rsidRDefault="00487945" w:rsidP="00F8483C">
            <w:pPr>
              <w:pStyle w:val="a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g-CN" w:bidi="ug-CN"/>
              </w:rPr>
            </w:pPr>
          </w:p>
        </w:tc>
        <w:tc>
          <w:tcPr>
            <w:tcW w:w="2973" w:type="dxa"/>
          </w:tcPr>
          <w:p w:rsidR="00487945" w:rsidRPr="00F8483C" w:rsidRDefault="00487945" w:rsidP="00F8483C">
            <w:pPr>
              <w:autoSpaceDE w:val="0"/>
              <w:autoSpaceDN w:val="0"/>
              <w:adjustRightInd w:val="0"/>
              <w:spacing w:before="60" w:after="0" w:line="240" w:lineRule="auto"/>
              <w:ind w:left="16" w:firstLine="15"/>
              <w:rPr>
                <w:rFonts w:ascii="Times New Roman" w:hAnsi="Times New Roman"/>
                <w:sz w:val="24"/>
                <w:szCs w:val="24"/>
                <w:lang w:val="ug-CN" w:bidi="ug-CN"/>
              </w:rPr>
            </w:pPr>
            <w:r w:rsidRPr="00F8483C">
              <w:rPr>
                <w:rFonts w:ascii="Times New Roman" w:hAnsi="Times New Roman"/>
                <w:sz w:val="24"/>
                <w:szCs w:val="24"/>
                <w:lang w:val="ug-CN" w:bidi="ug-CN"/>
              </w:rPr>
              <w:t>Тел.</w:t>
            </w:r>
            <w:r w:rsidRPr="00F848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(044)4120578</w:t>
            </w:r>
            <w:r w:rsidRPr="00F8483C">
              <w:rPr>
                <w:rFonts w:ascii="Times New Roman" w:hAnsi="Times New Roman"/>
                <w:sz w:val="24"/>
                <w:szCs w:val="24"/>
                <w:lang w:val="ug-CN" w:bidi="ug-CN"/>
              </w:rPr>
              <w:t xml:space="preserve"> </w:t>
            </w:r>
          </w:p>
          <w:p w:rsidR="00487945" w:rsidRPr="00F8483C" w:rsidRDefault="00487945" w:rsidP="00F8483C">
            <w:pPr>
              <w:autoSpaceDE w:val="0"/>
              <w:autoSpaceDN w:val="0"/>
              <w:adjustRightInd w:val="0"/>
              <w:spacing w:before="60" w:after="0" w:line="240" w:lineRule="auto"/>
              <w:ind w:left="16" w:firstLine="1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48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Факс. (044)4121068 </w:t>
            </w:r>
          </w:p>
          <w:p w:rsidR="00487945" w:rsidRPr="00F8483C" w:rsidRDefault="00487945" w:rsidP="00F8483C">
            <w:pPr>
              <w:pStyle w:val="a"/>
              <w:spacing w:before="40"/>
              <w:ind w:left="16" w:firstLine="15"/>
              <w:jc w:val="left"/>
              <w:rPr>
                <w:rFonts w:ascii="Times New Roman" w:hAnsi="Times New Roman"/>
                <w:sz w:val="24"/>
                <w:szCs w:val="24"/>
                <w:lang w:val="ug-CN" w:bidi="ug-CN"/>
              </w:rPr>
            </w:pPr>
            <w:r w:rsidRPr="00F8483C"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  <w:r w:rsidRPr="00F8483C">
              <w:rPr>
                <w:rFonts w:ascii="Times New Roman" w:hAnsi="Times New Roman"/>
                <w:sz w:val="24"/>
                <w:szCs w:val="24"/>
                <w:lang w:val="ug-CN" w:bidi="ug-CN"/>
              </w:rPr>
              <w:t>:</w:t>
            </w:r>
            <w:r w:rsidRPr="00F848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5" w:history="1">
              <w:r w:rsidRPr="00F8483C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ukrmedcentr</w:t>
              </w:r>
              <w:r w:rsidRPr="00F8483C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@</w:t>
              </w:r>
              <w:r w:rsidRPr="00F8483C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gmail</w:t>
              </w:r>
              <w:r w:rsidRPr="00F8483C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8483C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  <w:r w:rsidRPr="00F8483C">
              <w:rPr>
                <w:rFonts w:ascii="Times New Roman" w:hAnsi="Times New Roman"/>
                <w:sz w:val="24"/>
                <w:szCs w:val="24"/>
                <w:lang w:val="ug-CN" w:bidi="ug-CN"/>
              </w:rPr>
              <w:t xml:space="preserve"> </w:t>
            </w:r>
          </w:p>
          <w:p w:rsidR="00487945" w:rsidRPr="00F8483C" w:rsidRDefault="00487945" w:rsidP="00F8483C">
            <w:pPr>
              <w:pStyle w:val="a"/>
              <w:spacing w:before="40"/>
              <w:ind w:left="16" w:firstLine="15"/>
              <w:jc w:val="left"/>
              <w:rPr>
                <w:rFonts w:ascii="Times New Roman" w:hAnsi="Times New Roman"/>
                <w:sz w:val="24"/>
                <w:szCs w:val="24"/>
                <w:lang w:val="ug-CN" w:bidi="ug-CN"/>
              </w:rPr>
            </w:pPr>
            <w:r w:rsidRPr="00F848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веб- сайт: </w:t>
            </w:r>
            <w:r w:rsidRPr="00F8483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childneuro.gov.ua</w:t>
            </w:r>
            <w:r w:rsidRPr="00F8483C">
              <w:rPr>
                <w:rFonts w:ascii="Times New Roman" w:hAnsi="Times New Roman"/>
                <w:color w:val="000000"/>
                <w:sz w:val="24"/>
                <w:szCs w:val="24"/>
                <w:lang w:val="ug-CN" w:bidi="ug-CN"/>
              </w:rPr>
              <w:t xml:space="preserve"> </w:t>
            </w:r>
          </w:p>
        </w:tc>
      </w:tr>
      <w:tr w:rsidR="00487945" w:rsidRPr="00F8483C" w:rsidTr="00F8483C">
        <w:tc>
          <w:tcPr>
            <w:tcW w:w="447" w:type="dxa"/>
          </w:tcPr>
          <w:p w:rsidR="00487945" w:rsidRPr="00F8483C" w:rsidRDefault="00487945" w:rsidP="00F84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g-CN" w:bidi="ug-CN"/>
              </w:rPr>
            </w:pPr>
            <w:r w:rsidRPr="00F8483C">
              <w:rPr>
                <w:rFonts w:ascii="Times New Roman" w:hAnsi="Times New Roman"/>
                <w:sz w:val="24"/>
                <w:szCs w:val="24"/>
                <w:lang w:val="ug-CN" w:bidi="ug-CN"/>
              </w:rPr>
              <w:t>2</w:t>
            </w:r>
          </w:p>
        </w:tc>
        <w:tc>
          <w:tcPr>
            <w:tcW w:w="1803" w:type="dxa"/>
          </w:tcPr>
          <w:p w:rsidR="00487945" w:rsidRPr="00F8483C" w:rsidRDefault="00487945" w:rsidP="00F84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g-CN" w:bidi="ug-CN"/>
              </w:rPr>
            </w:pPr>
            <w:r w:rsidRPr="00F8483C">
              <w:rPr>
                <w:rFonts w:ascii="Times New Roman" w:hAnsi="Times New Roman"/>
                <w:sz w:val="24"/>
                <w:szCs w:val="24"/>
                <w:lang w:val="ug-CN" w:bidi="ug-CN"/>
              </w:rPr>
              <w:t>Львівська область</w:t>
            </w:r>
          </w:p>
        </w:tc>
        <w:tc>
          <w:tcPr>
            <w:tcW w:w="2030" w:type="dxa"/>
          </w:tcPr>
          <w:p w:rsidR="00487945" w:rsidRPr="00F8483C" w:rsidRDefault="00487945" w:rsidP="00F84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483C">
              <w:rPr>
                <w:rFonts w:ascii="Times New Roman" w:hAnsi="Times New Roman"/>
                <w:sz w:val="24"/>
                <w:szCs w:val="24"/>
                <w:lang w:val="ug-CN" w:bidi="ug-CN"/>
              </w:rPr>
              <w:t>Товариство з обмеженою відповідальністю «Міжнародна реабілітаційна клініка Козявкіна»</w:t>
            </w:r>
          </w:p>
        </w:tc>
        <w:tc>
          <w:tcPr>
            <w:tcW w:w="1797" w:type="dxa"/>
          </w:tcPr>
          <w:p w:rsidR="00487945" w:rsidRPr="00F8483C" w:rsidRDefault="00487945" w:rsidP="00F8483C">
            <w:pPr>
              <w:pStyle w:val="a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483C">
              <w:rPr>
                <w:rFonts w:ascii="Times New Roman" w:hAnsi="Times New Roman"/>
                <w:sz w:val="24"/>
                <w:szCs w:val="24"/>
                <w:lang w:val="ug-CN" w:bidi="ug-CN"/>
              </w:rPr>
              <w:t>ТОВ «Міжнародна реабілітаційна клініка Козявкіна»</w:t>
            </w:r>
          </w:p>
        </w:tc>
        <w:tc>
          <w:tcPr>
            <w:tcW w:w="1249" w:type="dxa"/>
          </w:tcPr>
          <w:p w:rsidR="00487945" w:rsidRPr="00F8483C" w:rsidRDefault="00487945" w:rsidP="00F8483C">
            <w:pPr>
              <w:autoSpaceDE w:val="0"/>
              <w:autoSpaceDN w:val="0"/>
              <w:adjustRightInd w:val="0"/>
              <w:spacing w:before="60" w:after="0" w:line="240" w:lineRule="auto"/>
              <w:ind w:firstLine="7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483C">
              <w:rPr>
                <w:rFonts w:ascii="Times New Roman" w:hAnsi="Times New Roman"/>
                <w:sz w:val="24"/>
                <w:szCs w:val="24"/>
                <w:lang w:val="en-US"/>
              </w:rPr>
              <w:t>42179792</w:t>
            </w:r>
          </w:p>
        </w:tc>
        <w:tc>
          <w:tcPr>
            <w:tcW w:w="1419" w:type="dxa"/>
          </w:tcPr>
          <w:p w:rsidR="00487945" w:rsidRPr="00F8483C" w:rsidRDefault="00487945" w:rsidP="00F8483C">
            <w:pPr>
              <w:pStyle w:val="a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g-CN" w:bidi="ug-CN"/>
              </w:rPr>
            </w:pPr>
            <w:r w:rsidRPr="00F8483C">
              <w:rPr>
                <w:rFonts w:ascii="Times New Roman" w:hAnsi="Times New Roman"/>
                <w:sz w:val="24"/>
                <w:szCs w:val="24"/>
                <w:lang w:val="ug-CN" w:bidi="ug-CN"/>
              </w:rPr>
              <w:t xml:space="preserve">Наказ МОЗ </w:t>
            </w:r>
          </w:p>
          <w:p w:rsidR="00487945" w:rsidRPr="00F8483C" w:rsidRDefault="00487945" w:rsidP="00F8483C">
            <w:pPr>
              <w:pStyle w:val="a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g-CN" w:bidi="ug-CN"/>
              </w:rPr>
            </w:pPr>
            <w:r w:rsidRPr="00F8483C">
              <w:rPr>
                <w:rFonts w:ascii="Times New Roman" w:hAnsi="Times New Roman"/>
                <w:sz w:val="24"/>
                <w:szCs w:val="24"/>
                <w:lang w:val="ug-CN" w:bidi="ug-CN"/>
              </w:rPr>
              <w:t>від 26.07.2018 № 1386</w:t>
            </w:r>
          </w:p>
        </w:tc>
        <w:tc>
          <w:tcPr>
            <w:tcW w:w="1802" w:type="dxa"/>
          </w:tcPr>
          <w:p w:rsidR="00487945" w:rsidRPr="00F8483C" w:rsidRDefault="00487945" w:rsidP="00F8483C">
            <w:pPr>
              <w:pStyle w:val="a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g-CN" w:bidi="ug-CN"/>
              </w:rPr>
            </w:pPr>
            <w:r w:rsidRPr="00F8483C">
              <w:rPr>
                <w:rFonts w:ascii="Times New Roman" w:hAnsi="Times New Roman"/>
                <w:sz w:val="24"/>
                <w:szCs w:val="24"/>
                <w:lang w:val="ug-CN" w:bidi="ug-CN"/>
              </w:rPr>
              <w:t>Козявкіна Наталія Володимирівна</w:t>
            </w:r>
          </w:p>
          <w:p w:rsidR="00487945" w:rsidRPr="00F8483C" w:rsidRDefault="00487945" w:rsidP="00F8483C">
            <w:pPr>
              <w:autoSpaceDE w:val="0"/>
              <w:autoSpaceDN w:val="0"/>
              <w:adjustRightInd w:val="0"/>
              <w:spacing w:before="60" w:after="0" w:line="240" w:lineRule="auto"/>
              <w:ind w:firstLine="7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10" w:type="dxa"/>
          </w:tcPr>
          <w:p w:rsidR="00487945" w:rsidRPr="00F8483C" w:rsidRDefault="00487945" w:rsidP="00F8483C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48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82200, Львівська область, </w:t>
            </w:r>
          </w:p>
          <w:p w:rsidR="00487945" w:rsidRPr="00F8483C" w:rsidRDefault="00487945" w:rsidP="00F8483C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48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м. Трускавець,  </w:t>
            </w:r>
          </w:p>
          <w:p w:rsidR="00487945" w:rsidRPr="00F8483C" w:rsidRDefault="00487945" w:rsidP="00F8483C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483C">
              <w:rPr>
                <w:rFonts w:ascii="Times New Roman" w:hAnsi="Times New Roman"/>
                <w:sz w:val="24"/>
                <w:szCs w:val="24"/>
                <w:lang w:val="ru-RU"/>
              </w:rPr>
              <w:t>вул. Помірецька, 37</w:t>
            </w:r>
          </w:p>
          <w:p w:rsidR="00487945" w:rsidRPr="00F8483C" w:rsidRDefault="00487945" w:rsidP="00F8483C">
            <w:pPr>
              <w:autoSpaceDE w:val="0"/>
              <w:autoSpaceDN w:val="0"/>
              <w:adjustRightInd w:val="0"/>
              <w:spacing w:before="60" w:after="0" w:line="240" w:lineRule="auto"/>
              <w:ind w:firstLine="7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3" w:type="dxa"/>
          </w:tcPr>
          <w:p w:rsidR="00487945" w:rsidRPr="00F8483C" w:rsidRDefault="00487945" w:rsidP="00F8483C">
            <w:pPr>
              <w:autoSpaceDE w:val="0"/>
              <w:autoSpaceDN w:val="0"/>
              <w:adjustRightInd w:val="0"/>
              <w:spacing w:before="60" w:after="0" w:line="240" w:lineRule="auto"/>
              <w:ind w:left="16" w:firstLine="1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48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Тел. (03247)65200 </w:t>
            </w:r>
          </w:p>
          <w:p w:rsidR="00487945" w:rsidRPr="00F8483C" w:rsidRDefault="00487945" w:rsidP="00F8483C">
            <w:pPr>
              <w:autoSpaceDE w:val="0"/>
              <w:autoSpaceDN w:val="0"/>
              <w:adjustRightInd w:val="0"/>
              <w:spacing w:before="60" w:after="0" w:line="240" w:lineRule="auto"/>
              <w:ind w:left="16" w:firstLine="1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48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Факс 03247(65220) </w:t>
            </w:r>
          </w:p>
          <w:p w:rsidR="00487945" w:rsidRPr="00F8483C" w:rsidRDefault="00487945" w:rsidP="00F8483C">
            <w:pPr>
              <w:pStyle w:val="a"/>
              <w:spacing w:before="40"/>
              <w:ind w:left="16" w:firstLine="15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483C"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  <w:r w:rsidRPr="00F8483C">
              <w:rPr>
                <w:rFonts w:ascii="Times New Roman" w:hAnsi="Times New Roman"/>
                <w:sz w:val="24"/>
                <w:szCs w:val="24"/>
                <w:lang w:val="ug-CN" w:bidi="ug-CN"/>
              </w:rPr>
              <w:t>:</w:t>
            </w:r>
            <w:r w:rsidRPr="00F848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6" w:tooltip="Opens internal link in current window" w:history="1">
              <w:r w:rsidRPr="00F8483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en-US"/>
                </w:rPr>
                <w:t>clinic@kozyavkin.com</w:t>
              </w:r>
            </w:hyperlink>
            <w:r w:rsidRPr="00F8483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848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веб- сайт: kozyavkin.com</w:t>
            </w:r>
          </w:p>
        </w:tc>
      </w:tr>
      <w:tr w:rsidR="00487945" w:rsidRPr="00F8483C" w:rsidTr="00F8483C">
        <w:tc>
          <w:tcPr>
            <w:tcW w:w="447" w:type="dxa"/>
          </w:tcPr>
          <w:p w:rsidR="00487945" w:rsidRPr="00F8483C" w:rsidRDefault="00487945" w:rsidP="00F84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g-CN" w:bidi="ug-CN"/>
              </w:rPr>
            </w:pPr>
            <w:r w:rsidRPr="00F8483C">
              <w:rPr>
                <w:rFonts w:ascii="Times New Roman" w:hAnsi="Times New Roman"/>
                <w:sz w:val="24"/>
                <w:szCs w:val="24"/>
                <w:lang w:val="ug-CN" w:bidi="ug-CN"/>
              </w:rPr>
              <w:t>3</w:t>
            </w:r>
          </w:p>
        </w:tc>
        <w:tc>
          <w:tcPr>
            <w:tcW w:w="1803" w:type="dxa"/>
          </w:tcPr>
          <w:p w:rsidR="00487945" w:rsidRPr="00F8483C" w:rsidRDefault="00487945" w:rsidP="00F84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g-CN" w:bidi="ug-CN"/>
              </w:rPr>
            </w:pPr>
            <w:r w:rsidRPr="00F8483C">
              <w:rPr>
                <w:rFonts w:ascii="Times New Roman" w:hAnsi="Times New Roman"/>
                <w:sz w:val="24"/>
                <w:szCs w:val="24"/>
                <w:lang w:val="ug-CN" w:bidi="ug-CN"/>
              </w:rPr>
              <w:t>м. Львів</w:t>
            </w:r>
          </w:p>
        </w:tc>
        <w:tc>
          <w:tcPr>
            <w:tcW w:w="2030" w:type="dxa"/>
          </w:tcPr>
          <w:p w:rsidR="00487945" w:rsidRPr="00F8483C" w:rsidRDefault="00487945" w:rsidP="00F84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g-CN" w:bidi="ug-CN"/>
              </w:rPr>
            </w:pPr>
            <w:r w:rsidRPr="00F8483C">
              <w:rPr>
                <w:rFonts w:ascii="Times New Roman" w:hAnsi="Times New Roman"/>
                <w:sz w:val="24"/>
                <w:szCs w:val="24"/>
                <w:lang w:val="ug-CN" w:bidi="ug-CN"/>
              </w:rPr>
              <w:t>Державна реабілітаційна установа</w:t>
            </w:r>
            <w:r w:rsidRPr="00F848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8483C">
              <w:rPr>
                <w:rFonts w:ascii="Times New Roman" w:hAnsi="Times New Roman"/>
                <w:sz w:val="24"/>
                <w:szCs w:val="24"/>
                <w:lang w:val="ug-CN" w:bidi="ug-CN"/>
              </w:rPr>
              <w:t>«Центр комплексної реабілітації для осіб з інвалідністю «Галичина»</w:t>
            </w:r>
          </w:p>
        </w:tc>
        <w:tc>
          <w:tcPr>
            <w:tcW w:w="1797" w:type="dxa"/>
          </w:tcPr>
          <w:p w:rsidR="00487945" w:rsidRPr="00F8483C" w:rsidRDefault="00487945" w:rsidP="00F8483C">
            <w:pPr>
              <w:pStyle w:val="a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g-CN" w:bidi="ug-CN"/>
              </w:rPr>
            </w:pPr>
            <w:r w:rsidRPr="00F8483C">
              <w:rPr>
                <w:rFonts w:ascii="Times New Roman" w:hAnsi="Times New Roman"/>
                <w:sz w:val="24"/>
                <w:szCs w:val="24"/>
                <w:lang w:val="ug-CN" w:bidi="ug-CN"/>
              </w:rPr>
              <w:t>ДРУЦКРОІ «Галичина»</w:t>
            </w:r>
          </w:p>
        </w:tc>
        <w:tc>
          <w:tcPr>
            <w:tcW w:w="1249" w:type="dxa"/>
          </w:tcPr>
          <w:p w:rsidR="00487945" w:rsidRPr="00F8483C" w:rsidRDefault="00487945" w:rsidP="00F8483C">
            <w:pPr>
              <w:pStyle w:val="a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g-CN" w:bidi="ug-CN"/>
              </w:rPr>
            </w:pPr>
            <w:r w:rsidRPr="00F8483C">
              <w:rPr>
                <w:rFonts w:ascii="Times New Roman" w:hAnsi="Times New Roman"/>
                <w:sz w:val="24"/>
                <w:szCs w:val="24"/>
                <w:lang w:val="ug-CN" w:bidi="ug-CN"/>
              </w:rPr>
              <w:t>25248327</w:t>
            </w:r>
          </w:p>
        </w:tc>
        <w:tc>
          <w:tcPr>
            <w:tcW w:w="1419" w:type="dxa"/>
          </w:tcPr>
          <w:p w:rsidR="00487945" w:rsidRPr="00F8483C" w:rsidRDefault="00487945" w:rsidP="00F8483C">
            <w:pPr>
              <w:pStyle w:val="a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g-CN" w:bidi="ug-CN"/>
              </w:rPr>
            </w:pPr>
            <w:r w:rsidRPr="00F8483C">
              <w:rPr>
                <w:rFonts w:ascii="Times New Roman" w:hAnsi="Times New Roman"/>
                <w:sz w:val="24"/>
                <w:szCs w:val="24"/>
                <w:lang w:val="ug-CN" w:bidi="ug-CN"/>
              </w:rPr>
              <w:t xml:space="preserve">АЕ 196289, </w:t>
            </w:r>
          </w:p>
          <w:p w:rsidR="00487945" w:rsidRPr="00F8483C" w:rsidRDefault="00487945" w:rsidP="00F8483C">
            <w:pPr>
              <w:pStyle w:val="a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g-CN" w:bidi="ug-CN"/>
              </w:rPr>
            </w:pPr>
            <w:r w:rsidRPr="00F8483C">
              <w:rPr>
                <w:rFonts w:ascii="Times New Roman" w:hAnsi="Times New Roman"/>
                <w:sz w:val="24"/>
                <w:szCs w:val="24"/>
                <w:lang w:val="ug-CN" w:bidi="ug-CN"/>
              </w:rPr>
              <w:t>від 29.11.2012</w:t>
            </w:r>
          </w:p>
        </w:tc>
        <w:tc>
          <w:tcPr>
            <w:tcW w:w="1802" w:type="dxa"/>
          </w:tcPr>
          <w:p w:rsidR="00487945" w:rsidRPr="00F8483C" w:rsidRDefault="00487945" w:rsidP="00F8483C">
            <w:pPr>
              <w:pStyle w:val="a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g-CN" w:bidi="ug-CN"/>
              </w:rPr>
            </w:pPr>
            <w:r w:rsidRPr="00F8483C">
              <w:rPr>
                <w:rFonts w:ascii="Times New Roman" w:hAnsi="Times New Roman"/>
                <w:sz w:val="24"/>
                <w:szCs w:val="24"/>
                <w:lang w:val="ug-CN" w:bidi="ug-CN"/>
              </w:rPr>
              <w:t>Дунас Григорій Григорович</w:t>
            </w:r>
          </w:p>
        </w:tc>
        <w:tc>
          <w:tcPr>
            <w:tcW w:w="2210" w:type="dxa"/>
          </w:tcPr>
          <w:p w:rsidR="00487945" w:rsidRPr="00F8483C" w:rsidRDefault="00487945" w:rsidP="00F8483C">
            <w:pPr>
              <w:pStyle w:val="a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g-CN" w:bidi="ug-CN"/>
              </w:rPr>
            </w:pPr>
            <w:r w:rsidRPr="00F8483C">
              <w:rPr>
                <w:rFonts w:ascii="Times New Roman" w:hAnsi="Times New Roman"/>
                <w:sz w:val="24"/>
                <w:szCs w:val="24"/>
                <w:lang w:val="ug-CN" w:bidi="ug-CN"/>
              </w:rPr>
              <w:t>79070, м. Львів,</w:t>
            </w:r>
          </w:p>
          <w:p w:rsidR="00487945" w:rsidRPr="00F8483C" w:rsidRDefault="00487945" w:rsidP="00F8483C">
            <w:pPr>
              <w:pStyle w:val="a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g-CN" w:bidi="ug-CN"/>
              </w:rPr>
            </w:pPr>
            <w:r w:rsidRPr="00F8483C">
              <w:rPr>
                <w:rFonts w:ascii="Times New Roman" w:hAnsi="Times New Roman"/>
                <w:sz w:val="24"/>
                <w:szCs w:val="24"/>
                <w:lang w:val="ug-CN" w:bidi="ug-CN"/>
              </w:rPr>
              <w:t>вул. Хуторівська, 38</w:t>
            </w:r>
          </w:p>
        </w:tc>
        <w:tc>
          <w:tcPr>
            <w:tcW w:w="2973" w:type="dxa"/>
          </w:tcPr>
          <w:p w:rsidR="00487945" w:rsidRPr="00F8483C" w:rsidRDefault="00487945" w:rsidP="00F8483C">
            <w:pPr>
              <w:pStyle w:val="a"/>
              <w:spacing w:before="40"/>
              <w:ind w:left="16" w:firstLine="1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483C">
              <w:rPr>
                <w:rFonts w:ascii="Times New Roman" w:hAnsi="Times New Roman"/>
                <w:sz w:val="24"/>
                <w:szCs w:val="24"/>
                <w:lang w:val="ug-CN" w:bidi="ug-CN"/>
              </w:rPr>
              <w:t>Тел. (032) 2215908</w:t>
            </w:r>
            <w:r w:rsidRPr="00F848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487945" w:rsidRPr="00F8483C" w:rsidRDefault="00487945" w:rsidP="00F8483C">
            <w:pPr>
              <w:pStyle w:val="a"/>
              <w:spacing w:before="40"/>
              <w:ind w:left="16" w:firstLine="1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483C"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  <w:r w:rsidRPr="00F8483C">
              <w:rPr>
                <w:rFonts w:ascii="Times New Roman" w:hAnsi="Times New Roman"/>
                <w:sz w:val="24"/>
                <w:szCs w:val="24"/>
                <w:lang w:val="ug-CN" w:bidi="ug-CN"/>
              </w:rPr>
              <w:t>:</w:t>
            </w:r>
            <w:r w:rsidRPr="00F848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7" w:history="1">
              <w:r w:rsidRPr="00F8483C">
                <w:rPr>
                  <w:rFonts w:ascii="Calibri" w:hAnsi="Calibri"/>
                  <w:color w:val="0000FF"/>
                  <w:sz w:val="22"/>
                  <w:szCs w:val="22"/>
                  <w:u w:val="single"/>
                  <w:lang w:eastAsia="en-US"/>
                </w:rPr>
                <w:t>reablinfo@gmail.com</w:t>
              </w:r>
            </w:hyperlink>
            <w:r w:rsidRPr="00F8483C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  <w:p w:rsidR="00487945" w:rsidRPr="00F8483C" w:rsidRDefault="00487945" w:rsidP="00F8483C">
            <w:pPr>
              <w:pStyle w:val="a"/>
              <w:spacing w:before="40"/>
              <w:ind w:left="16" w:firstLine="1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483C">
              <w:rPr>
                <w:rFonts w:ascii="Times New Roman" w:hAnsi="Times New Roman"/>
                <w:sz w:val="24"/>
                <w:szCs w:val="24"/>
                <w:lang w:val="en-US"/>
              </w:rPr>
              <w:t>веб- сайт:</w:t>
            </w:r>
            <w:r w:rsidRPr="00F8483C">
              <w:rPr>
                <w:rFonts w:ascii="Times New Roman" w:hAnsi="Times New Roman"/>
                <w:sz w:val="24"/>
                <w:szCs w:val="24"/>
                <w:lang w:val="ug-CN" w:bidi="ug-CN"/>
              </w:rPr>
              <w:t xml:space="preserve"> </w:t>
            </w:r>
            <w:r w:rsidRPr="00F8483C">
              <w:rPr>
                <w:rFonts w:ascii="Times New Roman" w:hAnsi="Times New Roman"/>
                <w:sz w:val="24"/>
                <w:szCs w:val="24"/>
                <w:lang w:val="en-US"/>
              </w:rPr>
              <w:t>reabl.lviv.ua</w:t>
            </w:r>
          </w:p>
        </w:tc>
      </w:tr>
      <w:tr w:rsidR="00487945" w:rsidRPr="00F8483C" w:rsidTr="00F8483C">
        <w:trPr>
          <w:trHeight w:val="1185"/>
        </w:trPr>
        <w:tc>
          <w:tcPr>
            <w:tcW w:w="447" w:type="dxa"/>
          </w:tcPr>
          <w:p w:rsidR="00487945" w:rsidRPr="00F8483C" w:rsidRDefault="00487945" w:rsidP="00F84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483C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1803" w:type="dxa"/>
          </w:tcPr>
          <w:p w:rsidR="00487945" w:rsidRPr="00F8483C" w:rsidRDefault="00487945" w:rsidP="00F84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483C">
              <w:rPr>
                <w:rFonts w:ascii="Times New Roman" w:hAnsi="Times New Roman"/>
                <w:sz w:val="24"/>
                <w:szCs w:val="24"/>
                <w:lang w:val="ug-CN" w:bidi="ug-CN"/>
              </w:rPr>
              <w:t>м</w:t>
            </w:r>
            <w:r w:rsidRPr="00F8483C">
              <w:rPr>
                <w:rFonts w:ascii="Times New Roman" w:hAnsi="Times New Roman"/>
                <w:sz w:val="24"/>
                <w:szCs w:val="24"/>
                <w:lang w:val="ru-RU"/>
              </w:rPr>
              <w:t>. Київ</w:t>
            </w:r>
          </w:p>
        </w:tc>
        <w:tc>
          <w:tcPr>
            <w:tcW w:w="2030" w:type="dxa"/>
          </w:tcPr>
          <w:p w:rsidR="00487945" w:rsidRPr="00F8483C" w:rsidRDefault="00487945" w:rsidP="00F84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483C">
              <w:rPr>
                <w:rFonts w:ascii="Times New Roman" w:hAnsi="Times New Roman"/>
                <w:sz w:val="24"/>
                <w:szCs w:val="24"/>
                <w:lang w:val="ru-RU"/>
              </w:rPr>
              <w:t>Товариство з обмеженою відповідальністю «Центр</w:t>
            </w:r>
            <w:r w:rsidRPr="00F848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8483C">
              <w:rPr>
                <w:rFonts w:ascii="Times New Roman" w:hAnsi="Times New Roman"/>
                <w:sz w:val="24"/>
                <w:szCs w:val="24"/>
                <w:lang w:val="ru-RU"/>
              </w:rPr>
              <w:t>Пріоритет»</w:t>
            </w:r>
          </w:p>
        </w:tc>
        <w:tc>
          <w:tcPr>
            <w:tcW w:w="1797" w:type="dxa"/>
          </w:tcPr>
          <w:p w:rsidR="00487945" w:rsidRPr="00F8483C" w:rsidRDefault="00487945" w:rsidP="00F8483C">
            <w:pPr>
              <w:autoSpaceDE w:val="0"/>
              <w:autoSpaceDN w:val="0"/>
              <w:adjustRightInd w:val="0"/>
              <w:spacing w:after="0" w:line="240" w:lineRule="auto"/>
              <w:ind w:firstLine="72"/>
              <w:rPr>
                <w:rFonts w:ascii="Times New Roman" w:hAnsi="Times New Roman"/>
                <w:sz w:val="24"/>
                <w:szCs w:val="24"/>
                <w:lang w:val="ug-CN" w:bidi="ug-CN"/>
              </w:rPr>
            </w:pPr>
            <w:r w:rsidRPr="00F8483C">
              <w:rPr>
                <w:rFonts w:ascii="Times New Roman" w:hAnsi="Times New Roman"/>
                <w:sz w:val="24"/>
                <w:szCs w:val="24"/>
                <w:lang w:val="ug-CN" w:bidi="ug-CN"/>
              </w:rPr>
              <w:t>ТОВ «Центр Пріоритет»</w:t>
            </w:r>
          </w:p>
        </w:tc>
        <w:tc>
          <w:tcPr>
            <w:tcW w:w="1249" w:type="dxa"/>
          </w:tcPr>
          <w:p w:rsidR="00487945" w:rsidRPr="00F8483C" w:rsidRDefault="00487945" w:rsidP="00F8483C">
            <w:pPr>
              <w:autoSpaceDE w:val="0"/>
              <w:autoSpaceDN w:val="0"/>
              <w:adjustRightInd w:val="0"/>
              <w:spacing w:before="60" w:after="0" w:line="240" w:lineRule="auto"/>
              <w:ind w:firstLine="72"/>
              <w:rPr>
                <w:rFonts w:ascii="Times New Roman" w:hAnsi="Times New Roman"/>
                <w:sz w:val="24"/>
                <w:szCs w:val="24"/>
                <w:lang w:val="ug-CN" w:bidi="ug-CN"/>
              </w:rPr>
            </w:pPr>
            <w:r w:rsidRPr="00F8483C">
              <w:rPr>
                <w:rFonts w:ascii="Times New Roman" w:hAnsi="Times New Roman"/>
                <w:sz w:val="24"/>
                <w:szCs w:val="24"/>
                <w:lang w:val="ug-CN" w:bidi="ug-CN"/>
              </w:rPr>
              <w:t>41940203</w:t>
            </w:r>
          </w:p>
        </w:tc>
        <w:tc>
          <w:tcPr>
            <w:tcW w:w="1419" w:type="dxa"/>
          </w:tcPr>
          <w:p w:rsidR="00487945" w:rsidRPr="00F8483C" w:rsidRDefault="00487945" w:rsidP="00F848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g-CN" w:bidi="ug-CN"/>
              </w:rPr>
            </w:pPr>
            <w:r w:rsidRPr="00F8483C">
              <w:rPr>
                <w:rFonts w:ascii="Times New Roman" w:hAnsi="Times New Roman"/>
                <w:sz w:val="24"/>
                <w:szCs w:val="24"/>
                <w:lang w:val="ug-CN" w:bidi="ug-CN"/>
              </w:rPr>
              <w:t xml:space="preserve">Наказ МОЗ </w:t>
            </w:r>
          </w:p>
          <w:p w:rsidR="00487945" w:rsidRPr="00F8483C" w:rsidRDefault="00487945" w:rsidP="00F848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483C">
              <w:rPr>
                <w:rFonts w:ascii="Times New Roman" w:hAnsi="Times New Roman"/>
                <w:sz w:val="24"/>
                <w:szCs w:val="24"/>
                <w:lang w:val="ug-CN" w:bidi="ug-CN"/>
              </w:rPr>
              <w:t>від 05.04.2018 № 622</w:t>
            </w:r>
          </w:p>
        </w:tc>
        <w:tc>
          <w:tcPr>
            <w:tcW w:w="1802" w:type="dxa"/>
          </w:tcPr>
          <w:p w:rsidR="00487945" w:rsidRPr="00F8483C" w:rsidRDefault="00487945" w:rsidP="00F8483C">
            <w:pPr>
              <w:pStyle w:val="a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g-CN" w:bidi="ug-CN"/>
              </w:rPr>
            </w:pPr>
            <w:r w:rsidRPr="00F8483C">
              <w:rPr>
                <w:rFonts w:ascii="Times New Roman" w:hAnsi="Times New Roman"/>
                <w:sz w:val="24"/>
                <w:szCs w:val="24"/>
                <w:lang w:val="ug-CN" w:bidi="ug-CN"/>
              </w:rPr>
              <w:t>Кіян Олександр Сергійович</w:t>
            </w:r>
          </w:p>
        </w:tc>
        <w:tc>
          <w:tcPr>
            <w:tcW w:w="2210" w:type="dxa"/>
          </w:tcPr>
          <w:p w:rsidR="00487945" w:rsidRPr="00F8483C" w:rsidRDefault="00487945" w:rsidP="00F8483C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48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04208, м. Київ, </w:t>
            </w:r>
          </w:p>
          <w:p w:rsidR="00487945" w:rsidRPr="00F8483C" w:rsidRDefault="00487945" w:rsidP="00F8483C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ug-CN" w:bidi="ug-CN"/>
              </w:rPr>
            </w:pPr>
            <w:r w:rsidRPr="00F8483C">
              <w:rPr>
                <w:rFonts w:ascii="Times New Roman" w:hAnsi="Times New Roman"/>
                <w:sz w:val="24"/>
                <w:szCs w:val="24"/>
                <w:lang w:val="ru-RU"/>
              </w:rPr>
              <w:t>Проспект Василя Порика, 13-Б</w:t>
            </w:r>
          </w:p>
        </w:tc>
        <w:tc>
          <w:tcPr>
            <w:tcW w:w="2973" w:type="dxa"/>
          </w:tcPr>
          <w:p w:rsidR="00487945" w:rsidRPr="00F8483C" w:rsidRDefault="00487945" w:rsidP="00F8483C">
            <w:pPr>
              <w:autoSpaceDE w:val="0"/>
              <w:autoSpaceDN w:val="0"/>
              <w:adjustRightInd w:val="0"/>
              <w:spacing w:before="60" w:after="0" w:line="240" w:lineRule="auto"/>
              <w:ind w:left="16" w:firstLine="1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483C">
              <w:rPr>
                <w:rFonts w:ascii="Times New Roman" w:hAnsi="Times New Roman"/>
                <w:sz w:val="24"/>
                <w:szCs w:val="24"/>
                <w:lang w:val="ru-RU"/>
              </w:rPr>
              <w:t>Тел. (044)3642004</w:t>
            </w:r>
          </w:p>
          <w:p w:rsidR="00487945" w:rsidRPr="00F8483C" w:rsidRDefault="00487945" w:rsidP="00F8483C">
            <w:pPr>
              <w:autoSpaceDE w:val="0"/>
              <w:autoSpaceDN w:val="0"/>
              <w:adjustRightInd w:val="0"/>
              <w:spacing w:before="60" w:after="0" w:line="240" w:lineRule="auto"/>
              <w:ind w:left="16" w:firstLine="1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483C"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  <w:r w:rsidRPr="00F8483C">
              <w:rPr>
                <w:rFonts w:ascii="Times New Roman" w:hAnsi="Times New Roman"/>
                <w:sz w:val="24"/>
                <w:szCs w:val="24"/>
                <w:lang w:val="ug-CN" w:bidi="ug-CN"/>
              </w:rPr>
              <w:t>:</w:t>
            </w:r>
            <w:r w:rsidRPr="00F848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8" w:history="1">
              <w:r w:rsidRPr="00F8483C">
                <w:rPr>
                  <w:color w:val="0000FF"/>
                  <w:u w:val="single"/>
                </w:rPr>
                <w:t>centermindst@gmail.com</w:t>
              </w:r>
            </w:hyperlink>
            <w:r w:rsidRPr="00F8483C">
              <w:rPr>
                <w:lang w:val="en-US"/>
              </w:rPr>
              <w:t xml:space="preserve"> </w:t>
            </w:r>
          </w:p>
          <w:p w:rsidR="00487945" w:rsidRPr="00F8483C" w:rsidRDefault="00487945" w:rsidP="00F8483C">
            <w:pPr>
              <w:autoSpaceDE w:val="0"/>
              <w:autoSpaceDN w:val="0"/>
              <w:adjustRightInd w:val="0"/>
              <w:spacing w:before="60" w:after="0" w:line="240" w:lineRule="auto"/>
              <w:ind w:left="16" w:firstLine="1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483C">
              <w:rPr>
                <w:rFonts w:ascii="Times New Roman" w:hAnsi="Times New Roman"/>
                <w:sz w:val="24"/>
                <w:szCs w:val="24"/>
                <w:lang w:val="en-US"/>
              </w:rPr>
              <w:t>веб- сайт:</w:t>
            </w:r>
          </w:p>
          <w:p w:rsidR="00487945" w:rsidRPr="00F8483C" w:rsidRDefault="00487945" w:rsidP="00F8483C">
            <w:pPr>
              <w:autoSpaceDE w:val="0"/>
              <w:autoSpaceDN w:val="0"/>
              <w:adjustRightInd w:val="0"/>
              <w:spacing w:before="60" w:after="0" w:line="240" w:lineRule="auto"/>
              <w:ind w:left="16" w:firstLine="1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483C">
              <w:rPr>
                <w:rFonts w:ascii="Times New Roman" w:hAnsi="Times New Roman"/>
                <w:sz w:val="24"/>
                <w:szCs w:val="24"/>
                <w:lang w:val="ug-CN" w:bidi="ug-CN"/>
              </w:rPr>
              <w:t>mind-stimulation.com</w:t>
            </w:r>
            <w:r w:rsidRPr="00F848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487945" w:rsidRPr="00F8483C" w:rsidTr="00F8483C">
        <w:trPr>
          <w:trHeight w:val="1185"/>
        </w:trPr>
        <w:tc>
          <w:tcPr>
            <w:tcW w:w="447" w:type="dxa"/>
          </w:tcPr>
          <w:p w:rsidR="00487945" w:rsidRPr="00F8483C" w:rsidRDefault="00487945" w:rsidP="00F84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483C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1803" w:type="dxa"/>
          </w:tcPr>
          <w:p w:rsidR="00487945" w:rsidRPr="00F8483C" w:rsidRDefault="00487945" w:rsidP="00F84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g-CN" w:bidi="ug-CN"/>
              </w:rPr>
            </w:pPr>
            <w:r w:rsidRPr="00F8483C">
              <w:rPr>
                <w:rFonts w:ascii="Times New Roman" w:hAnsi="Times New Roman"/>
                <w:sz w:val="24"/>
                <w:szCs w:val="24"/>
                <w:lang w:val="ug-CN" w:bidi="ug-CN"/>
              </w:rPr>
              <w:t>Кіровоградська область</w:t>
            </w:r>
          </w:p>
        </w:tc>
        <w:tc>
          <w:tcPr>
            <w:tcW w:w="2030" w:type="dxa"/>
          </w:tcPr>
          <w:p w:rsidR="00487945" w:rsidRPr="00F8483C" w:rsidRDefault="00487945" w:rsidP="00F84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483C">
              <w:rPr>
                <w:rFonts w:ascii="Times New Roman" w:hAnsi="Times New Roman"/>
                <w:sz w:val="24"/>
                <w:szCs w:val="24"/>
                <w:lang w:val="ug-CN" w:bidi="ug-CN"/>
              </w:rPr>
              <w:t>Товариство з обмеженою відповідальністю  «АПРІКА»</w:t>
            </w:r>
          </w:p>
        </w:tc>
        <w:tc>
          <w:tcPr>
            <w:tcW w:w="1797" w:type="dxa"/>
          </w:tcPr>
          <w:p w:rsidR="00487945" w:rsidRPr="00F8483C" w:rsidRDefault="00487945" w:rsidP="00F8483C">
            <w:pPr>
              <w:autoSpaceDE w:val="0"/>
              <w:autoSpaceDN w:val="0"/>
              <w:adjustRightInd w:val="0"/>
              <w:spacing w:after="0" w:line="240" w:lineRule="auto"/>
              <w:ind w:firstLine="72"/>
              <w:rPr>
                <w:rFonts w:ascii="Times New Roman" w:hAnsi="Times New Roman"/>
                <w:sz w:val="24"/>
                <w:szCs w:val="24"/>
                <w:lang w:val="ug-CN" w:bidi="ug-CN"/>
              </w:rPr>
            </w:pPr>
            <w:r w:rsidRPr="00F8483C">
              <w:rPr>
                <w:rFonts w:ascii="Times New Roman" w:hAnsi="Times New Roman"/>
                <w:sz w:val="24"/>
                <w:szCs w:val="24"/>
                <w:lang w:val="ug-CN" w:bidi="ug-CN"/>
              </w:rPr>
              <w:t>ТОВ «АПРІКА»</w:t>
            </w:r>
          </w:p>
        </w:tc>
        <w:tc>
          <w:tcPr>
            <w:tcW w:w="1249" w:type="dxa"/>
          </w:tcPr>
          <w:p w:rsidR="00487945" w:rsidRPr="00F8483C" w:rsidRDefault="00487945" w:rsidP="00F8483C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483C">
              <w:rPr>
                <w:rFonts w:ascii="Times New Roman" w:hAnsi="Times New Roman"/>
                <w:sz w:val="24"/>
                <w:szCs w:val="24"/>
                <w:lang w:val="en-US"/>
              </w:rPr>
              <w:t>30567346</w:t>
            </w:r>
          </w:p>
        </w:tc>
        <w:tc>
          <w:tcPr>
            <w:tcW w:w="1419" w:type="dxa"/>
          </w:tcPr>
          <w:p w:rsidR="00487945" w:rsidRPr="00F8483C" w:rsidRDefault="00487945" w:rsidP="00F848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g-CN" w:bidi="ug-CN"/>
              </w:rPr>
            </w:pPr>
            <w:r w:rsidRPr="00F848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Ліцензія </w:t>
            </w:r>
            <w:r w:rsidRPr="00F8483C">
              <w:rPr>
                <w:rFonts w:ascii="Times New Roman" w:hAnsi="Times New Roman"/>
                <w:sz w:val="24"/>
                <w:szCs w:val="24"/>
                <w:lang w:val="ug-CN" w:bidi="ug-CN"/>
              </w:rPr>
              <w:t>серія АГ №603335 від 07.10.2011 року</w:t>
            </w:r>
          </w:p>
        </w:tc>
        <w:tc>
          <w:tcPr>
            <w:tcW w:w="1802" w:type="dxa"/>
          </w:tcPr>
          <w:p w:rsidR="00487945" w:rsidRPr="00F8483C" w:rsidRDefault="00487945" w:rsidP="00F8483C">
            <w:pPr>
              <w:pStyle w:val="a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g-CN" w:bidi="ug-CN"/>
              </w:rPr>
            </w:pPr>
            <w:r w:rsidRPr="00F8483C">
              <w:rPr>
                <w:rFonts w:ascii="Times New Roman" w:hAnsi="Times New Roman"/>
                <w:sz w:val="24"/>
                <w:szCs w:val="24"/>
                <w:lang w:val="ug-CN" w:bidi="ug-CN"/>
              </w:rPr>
              <w:t>Бондарчук Сергій Павлович</w:t>
            </w:r>
          </w:p>
        </w:tc>
        <w:tc>
          <w:tcPr>
            <w:tcW w:w="2210" w:type="dxa"/>
          </w:tcPr>
          <w:p w:rsidR="00487945" w:rsidRPr="00F8483C" w:rsidRDefault="00487945" w:rsidP="00F8483C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483C">
              <w:rPr>
                <w:rFonts w:ascii="Times New Roman" w:hAnsi="Times New Roman"/>
                <w:sz w:val="24"/>
                <w:szCs w:val="24"/>
                <w:lang w:val="ru-RU"/>
              </w:rPr>
              <w:t>25006, Кіровоградська область, м. Кропивницький, вул. Велика Перспективна, буд. 28</w:t>
            </w:r>
          </w:p>
        </w:tc>
        <w:tc>
          <w:tcPr>
            <w:tcW w:w="2973" w:type="dxa"/>
          </w:tcPr>
          <w:p w:rsidR="00487945" w:rsidRPr="00F8483C" w:rsidRDefault="00487945" w:rsidP="00F8483C">
            <w:pPr>
              <w:autoSpaceDE w:val="0"/>
              <w:autoSpaceDN w:val="0"/>
              <w:adjustRightInd w:val="0"/>
              <w:spacing w:before="60" w:after="0" w:line="240" w:lineRule="auto"/>
              <w:ind w:left="16" w:firstLine="1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483C">
              <w:rPr>
                <w:rFonts w:ascii="Times New Roman" w:hAnsi="Times New Roman"/>
                <w:sz w:val="24"/>
                <w:szCs w:val="24"/>
                <w:lang w:val="ru-RU"/>
              </w:rPr>
              <w:t>Тел. (050)-595-10-62, (050)-487-40-80</w:t>
            </w:r>
          </w:p>
          <w:p w:rsidR="00487945" w:rsidRPr="00F8483C" w:rsidRDefault="00487945" w:rsidP="00F8483C">
            <w:pPr>
              <w:autoSpaceDE w:val="0"/>
              <w:autoSpaceDN w:val="0"/>
              <w:adjustRightInd w:val="0"/>
              <w:spacing w:before="60" w:after="0" w:line="240" w:lineRule="auto"/>
              <w:ind w:left="16" w:firstLine="1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483C">
              <w:rPr>
                <w:rFonts w:ascii="Times New Roman" w:hAnsi="Times New Roman"/>
                <w:sz w:val="24"/>
                <w:szCs w:val="24"/>
                <w:lang w:val="ru-RU"/>
              </w:rPr>
              <w:t>Т/ф (0522) 36-11-27</w:t>
            </w:r>
          </w:p>
          <w:p w:rsidR="00487945" w:rsidRPr="00F8483C" w:rsidRDefault="00487945" w:rsidP="00F8483C">
            <w:pPr>
              <w:autoSpaceDE w:val="0"/>
              <w:autoSpaceDN w:val="0"/>
              <w:adjustRightInd w:val="0"/>
              <w:spacing w:before="60" w:after="0" w:line="240" w:lineRule="auto"/>
              <w:ind w:left="16" w:firstLine="15"/>
              <w:rPr>
                <w:rFonts w:ascii="Times New Roman" w:hAnsi="Times New Roman"/>
                <w:sz w:val="24"/>
                <w:szCs w:val="24"/>
                <w:lang w:val="ug-CN" w:bidi="ug-CN"/>
              </w:rPr>
            </w:pPr>
            <w:r w:rsidRPr="00F8483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F8483C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F8483C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F8483C">
              <w:rPr>
                <w:rFonts w:ascii="Times New Roman" w:hAnsi="Times New Roman"/>
                <w:sz w:val="24"/>
                <w:szCs w:val="24"/>
                <w:lang w:val="ug-CN" w:bidi="ug-CN"/>
              </w:rPr>
              <w:t>:</w:t>
            </w:r>
          </w:p>
          <w:p w:rsidR="00487945" w:rsidRPr="00F8483C" w:rsidRDefault="00487945" w:rsidP="00F8483C">
            <w:pPr>
              <w:autoSpaceDE w:val="0"/>
              <w:autoSpaceDN w:val="0"/>
              <w:adjustRightInd w:val="0"/>
              <w:spacing w:before="60" w:after="0" w:line="240" w:lineRule="auto"/>
              <w:ind w:left="16" w:firstLine="1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9" w:history="1">
              <w:r w:rsidRPr="00F8483C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prudkun</w:t>
              </w:r>
              <w:r w:rsidRPr="00F8483C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@</w:t>
              </w:r>
              <w:r w:rsidRPr="00F8483C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ukr</w:t>
              </w:r>
              <w:r w:rsidRPr="00F8483C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8483C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net</w:t>
              </w:r>
            </w:hyperlink>
          </w:p>
          <w:p w:rsidR="00487945" w:rsidRPr="00F8483C" w:rsidRDefault="00487945" w:rsidP="00F8483C">
            <w:pPr>
              <w:autoSpaceDE w:val="0"/>
              <w:autoSpaceDN w:val="0"/>
              <w:adjustRightInd w:val="0"/>
              <w:spacing w:before="60" w:after="0" w:line="240" w:lineRule="auto"/>
              <w:ind w:left="16" w:firstLine="1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87945" w:rsidRPr="00F8483C" w:rsidTr="00F8483C">
        <w:trPr>
          <w:trHeight w:val="1185"/>
        </w:trPr>
        <w:tc>
          <w:tcPr>
            <w:tcW w:w="447" w:type="dxa"/>
          </w:tcPr>
          <w:p w:rsidR="00487945" w:rsidRPr="00F8483C" w:rsidRDefault="00487945" w:rsidP="00F84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483C"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1803" w:type="dxa"/>
          </w:tcPr>
          <w:p w:rsidR="00487945" w:rsidRPr="00F8483C" w:rsidRDefault="00487945" w:rsidP="00F84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g-CN" w:bidi="ug-CN"/>
              </w:rPr>
            </w:pPr>
            <w:r w:rsidRPr="00F8483C">
              <w:rPr>
                <w:rFonts w:ascii="Times New Roman" w:hAnsi="Times New Roman"/>
                <w:sz w:val="24"/>
                <w:szCs w:val="24"/>
                <w:lang w:val="ug-CN" w:bidi="ug-CN"/>
              </w:rPr>
              <w:t xml:space="preserve">Вінницька область </w:t>
            </w:r>
          </w:p>
        </w:tc>
        <w:tc>
          <w:tcPr>
            <w:tcW w:w="2030" w:type="dxa"/>
          </w:tcPr>
          <w:p w:rsidR="00487945" w:rsidRPr="00F8483C" w:rsidRDefault="00487945" w:rsidP="00F84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g-CN" w:bidi="ug-CN"/>
              </w:rPr>
            </w:pPr>
            <w:r w:rsidRPr="00F8483C">
              <w:rPr>
                <w:rFonts w:ascii="Times New Roman" w:hAnsi="Times New Roman"/>
                <w:sz w:val="24"/>
                <w:szCs w:val="24"/>
                <w:lang w:val="ug-CN" w:bidi="ug-CN"/>
              </w:rPr>
              <w:t>Державна реабілітаційна установа «Центр комплексної реабілітації для дітей з інвалідністю «Промінь»</w:t>
            </w:r>
          </w:p>
        </w:tc>
        <w:tc>
          <w:tcPr>
            <w:tcW w:w="1797" w:type="dxa"/>
          </w:tcPr>
          <w:p w:rsidR="00487945" w:rsidRPr="00F8483C" w:rsidRDefault="00487945" w:rsidP="00F8483C">
            <w:pPr>
              <w:autoSpaceDE w:val="0"/>
              <w:autoSpaceDN w:val="0"/>
              <w:adjustRightInd w:val="0"/>
              <w:spacing w:after="0" w:line="240" w:lineRule="auto"/>
              <w:ind w:firstLine="72"/>
              <w:rPr>
                <w:rFonts w:ascii="Times New Roman" w:hAnsi="Times New Roman"/>
                <w:sz w:val="24"/>
                <w:szCs w:val="24"/>
                <w:lang w:val="ug-CN" w:bidi="ug-CN"/>
              </w:rPr>
            </w:pPr>
            <w:r w:rsidRPr="00F8483C">
              <w:rPr>
                <w:rFonts w:ascii="Times New Roman" w:hAnsi="Times New Roman"/>
                <w:sz w:val="24"/>
                <w:szCs w:val="24"/>
                <w:lang w:val="ug-CN" w:bidi="ug-CN"/>
              </w:rPr>
              <w:t>ДРУЦКРДІ «Промінь»</w:t>
            </w:r>
          </w:p>
        </w:tc>
        <w:tc>
          <w:tcPr>
            <w:tcW w:w="1249" w:type="dxa"/>
          </w:tcPr>
          <w:p w:rsidR="00487945" w:rsidRPr="00F8483C" w:rsidRDefault="00487945" w:rsidP="00F8483C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ug-CN" w:bidi="ug-CN"/>
              </w:rPr>
            </w:pPr>
            <w:r w:rsidRPr="00F8483C">
              <w:rPr>
                <w:rFonts w:ascii="Times New Roman" w:hAnsi="Times New Roman"/>
                <w:sz w:val="24"/>
                <w:szCs w:val="24"/>
                <w:lang w:val="ug-CN" w:bidi="ug-CN"/>
              </w:rPr>
              <w:t>25496212</w:t>
            </w:r>
          </w:p>
        </w:tc>
        <w:tc>
          <w:tcPr>
            <w:tcW w:w="1419" w:type="dxa"/>
          </w:tcPr>
          <w:p w:rsidR="00487945" w:rsidRPr="00F8483C" w:rsidRDefault="00487945" w:rsidP="00F848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g-CN" w:bidi="ug-CN"/>
              </w:rPr>
            </w:pPr>
            <w:r w:rsidRPr="00F8483C">
              <w:rPr>
                <w:rFonts w:ascii="Times New Roman" w:hAnsi="Times New Roman"/>
                <w:sz w:val="24"/>
                <w:szCs w:val="24"/>
                <w:lang w:val="ug-CN" w:bidi="ug-CN"/>
              </w:rPr>
              <w:t>Наказ МОЗ №559 від 25.05.2017 року</w:t>
            </w:r>
          </w:p>
        </w:tc>
        <w:tc>
          <w:tcPr>
            <w:tcW w:w="1802" w:type="dxa"/>
          </w:tcPr>
          <w:p w:rsidR="00487945" w:rsidRPr="00F8483C" w:rsidRDefault="00487945" w:rsidP="00F8483C">
            <w:pPr>
              <w:pStyle w:val="a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g-CN" w:bidi="ug-CN"/>
              </w:rPr>
            </w:pPr>
            <w:r w:rsidRPr="00F8483C">
              <w:rPr>
                <w:rFonts w:ascii="Times New Roman" w:hAnsi="Times New Roman"/>
                <w:sz w:val="24"/>
                <w:szCs w:val="24"/>
                <w:lang w:val="ug-CN" w:bidi="ug-CN"/>
              </w:rPr>
              <w:t>Донець Віталій Григорович</w:t>
            </w:r>
          </w:p>
        </w:tc>
        <w:tc>
          <w:tcPr>
            <w:tcW w:w="2210" w:type="dxa"/>
          </w:tcPr>
          <w:p w:rsidR="00487945" w:rsidRPr="00F8483C" w:rsidRDefault="00487945" w:rsidP="00F8483C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ug-CN" w:bidi="ug-CN"/>
              </w:rPr>
            </w:pPr>
            <w:r w:rsidRPr="00F8483C">
              <w:rPr>
                <w:rFonts w:ascii="Times New Roman" w:hAnsi="Times New Roman"/>
                <w:sz w:val="24"/>
                <w:szCs w:val="24"/>
                <w:lang w:val="ug-CN" w:bidi="ug-CN"/>
              </w:rPr>
              <w:t>Вінницька область, м.Вінниця, вул. В.Городецького, 10</w:t>
            </w:r>
          </w:p>
        </w:tc>
        <w:tc>
          <w:tcPr>
            <w:tcW w:w="2973" w:type="dxa"/>
          </w:tcPr>
          <w:p w:rsidR="00487945" w:rsidRPr="00F8483C" w:rsidRDefault="00487945" w:rsidP="00F8483C">
            <w:pPr>
              <w:autoSpaceDE w:val="0"/>
              <w:autoSpaceDN w:val="0"/>
              <w:adjustRightInd w:val="0"/>
              <w:spacing w:before="60" w:after="0" w:line="240" w:lineRule="auto"/>
              <w:ind w:left="16" w:firstLine="15"/>
              <w:rPr>
                <w:rFonts w:ascii="Times New Roman" w:hAnsi="Times New Roman"/>
                <w:sz w:val="24"/>
                <w:szCs w:val="24"/>
                <w:lang w:val="ug-CN" w:bidi="ug-CN"/>
              </w:rPr>
            </w:pPr>
            <w:r w:rsidRPr="00F8483C">
              <w:rPr>
                <w:rFonts w:ascii="Times New Roman" w:hAnsi="Times New Roman"/>
                <w:sz w:val="24"/>
                <w:szCs w:val="24"/>
                <w:lang w:val="ug-CN" w:bidi="ug-CN"/>
              </w:rPr>
              <w:t xml:space="preserve">Тел. (8-0432)67-27-30, факс (8-0432)67-51-78, </w:t>
            </w:r>
          </w:p>
          <w:p w:rsidR="00487945" w:rsidRPr="00F8483C" w:rsidRDefault="00487945" w:rsidP="00F8483C">
            <w:pPr>
              <w:autoSpaceDE w:val="0"/>
              <w:autoSpaceDN w:val="0"/>
              <w:adjustRightInd w:val="0"/>
              <w:spacing w:before="60" w:after="0" w:line="240" w:lineRule="auto"/>
              <w:ind w:left="16" w:firstLine="15"/>
              <w:rPr>
                <w:rFonts w:ascii="Times New Roman" w:hAnsi="Times New Roman"/>
                <w:sz w:val="24"/>
                <w:szCs w:val="24"/>
                <w:lang w:val="ug-CN" w:bidi="ug-CN"/>
              </w:rPr>
            </w:pPr>
            <w:r w:rsidRPr="00F8483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F8483C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F8483C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F8483C">
              <w:rPr>
                <w:rFonts w:ascii="Times New Roman" w:hAnsi="Times New Roman"/>
                <w:sz w:val="24"/>
                <w:szCs w:val="24"/>
                <w:lang w:val="ug-CN" w:bidi="ug-CN"/>
              </w:rPr>
              <w:t>:</w:t>
            </w:r>
          </w:p>
          <w:p w:rsidR="00487945" w:rsidRPr="00F8483C" w:rsidRDefault="00487945" w:rsidP="00F8483C">
            <w:pPr>
              <w:autoSpaceDE w:val="0"/>
              <w:autoSpaceDN w:val="0"/>
              <w:adjustRightInd w:val="0"/>
              <w:spacing w:before="60" w:after="0" w:line="240" w:lineRule="auto"/>
              <w:ind w:left="16" w:firstLine="1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483C">
              <w:rPr>
                <w:rFonts w:ascii="Times New Roman" w:hAnsi="Times New Roman"/>
                <w:sz w:val="24"/>
                <w:szCs w:val="24"/>
                <w:lang w:val="en-US"/>
              </w:rPr>
              <w:t>promin1997@gmail.com</w:t>
            </w:r>
          </w:p>
          <w:p w:rsidR="00487945" w:rsidRPr="00F8483C" w:rsidRDefault="00487945" w:rsidP="00F8483C">
            <w:pPr>
              <w:autoSpaceDE w:val="0"/>
              <w:autoSpaceDN w:val="0"/>
              <w:adjustRightInd w:val="0"/>
              <w:spacing w:before="60" w:after="0" w:line="240" w:lineRule="auto"/>
              <w:ind w:left="16" w:firstLine="1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483C">
              <w:rPr>
                <w:rFonts w:ascii="Times New Roman" w:hAnsi="Times New Roman"/>
                <w:sz w:val="24"/>
                <w:szCs w:val="24"/>
                <w:lang w:val="ru-RU"/>
              </w:rPr>
              <w:t>веб- сайт:</w:t>
            </w:r>
          </w:p>
          <w:p w:rsidR="00487945" w:rsidRPr="00F8483C" w:rsidRDefault="00487945" w:rsidP="00F8483C">
            <w:pPr>
              <w:autoSpaceDE w:val="0"/>
              <w:autoSpaceDN w:val="0"/>
              <w:adjustRightInd w:val="0"/>
              <w:spacing w:before="60" w:after="0" w:line="240" w:lineRule="auto"/>
              <w:ind w:left="16" w:firstLine="15"/>
              <w:rPr>
                <w:rFonts w:ascii="Times New Roman" w:hAnsi="Times New Roman"/>
                <w:sz w:val="24"/>
                <w:szCs w:val="24"/>
                <w:lang w:val="ug-CN" w:bidi="ug-CN"/>
              </w:rPr>
            </w:pPr>
            <w:r w:rsidRPr="00F8483C">
              <w:rPr>
                <w:rFonts w:ascii="Times New Roman" w:hAnsi="Times New Roman"/>
                <w:sz w:val="24"/>
                <w:szCs w:val="24"/>
                <w:lang w:val="en-US"/>
              </w:rPr>
              <w:t>http://drupromin.zzz.com.ua</w:t>
            </w:r>
          </w:p>
        </w:tc>
      </w:tr>
      <w:tr w:rsidR="00487945" w:rsidRPr="00F8483C" w:rsidTr="00F8483C">
        <w:trPr>
          <w:trHeight w:val="1185"/>
        </w:trPr>
        <w:tc>
          <w:tcPr>
            <w:tcW w:w="447" w:type="dxa"/>
          </w:tcPr>
          <w:p w:rsidR="00487945" w:rsidRPr="00F8483C" w:rsidRDefault="00487945" w:rsidP="00F84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g-CN" w:bidi="ug-CN"/>
              </w:rPr>
            </w:pPr>
            <w:r w:rsidRPr="00F8483C">
              <w:rPr>
                <w:rFonts w:ascii="Times New Roman" w:hAnsi="Times New Roman"/>
                <w:sz w:val="24"/>
                <w:szCs w:val="24"/>
                <w:lang w:val="ug-CN" w:bidi="ug-CN"/>
              </w:rPr>
              <w:t>7.</w:t>
            </w:r>
          </w:p>
        </w:tc>
        <w:tc>
          <w:tcPr>
            <w:tcW w:w="1803" w:type="dxa"/>
          </w:tcPr>
          <w:p w:rsidR="00487945" w:rsidRPr="00F8483C" w:rsidRDefault="00487945" w:rsidP="00F84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g-CN" w:bidi="ug-CN"/>
              </w:rPr>
            </w:pPr>
            <w:r w:rsidRPr="00F8483C">
              <w:rPr>
                <w:rFonts w:ascii="Times New Roman" w:hAnsi="Times New Roman"/>
                <w:sz w:val="24"/>
                <w:szCs w:val="24"/>
                <w:lang w:val="ug-CN" w:bidi="ug-CN"/>
              </w:rPr>
              <w:t>Київська область</w:t>
            </w:r>
          </w:p>
        </w:tc>
        <w:tc>
          <w:tcPr>
            <w:tcW w:w="2030" w:type="dxa"/>
          </w:tcPr>
          <w:p w:rsidR="00487945" w:rsidRPr="00F8483C" w:rsidRDefault="00487945" w:rsidP="00F84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g-CN" w:bidi="ug-CN"/>
              </w:rPr>
            </w:pPr>
            <w:r w:rsidRPr="00F8483C">
              <w:rPr>
                <w:rFonts w:ascii="Times New Roman" w:hAnsi="Times New Roman"/>
                <w:sz w:val="24"/>
                <w:szCs w:val="24"/>
                <w:lang w:val="ug-CN" w:bidi="ug-CN"/>
              </w:rPr>
              <w:t>Центр реабілітації дитини «Вікторія»</w:t>
            </w:r>
          </w:p>
        </w:tc>
        <w:tc>
          <w:tcPr>
            <w:tcW w:w="1797" w:type="dxa"/>
          </w:tcPr>
          <w:p w:rsidR="00487945" w:rsidRPr="00F8483C" w:rsidRDefault="00487945" w:rsidP="00F8483C">
            <w:pPr>
              <w:autoSpaceDE w:val="0"/>
              <w:autoSpaceDN w:val="0"/>
              <w:adjustRightInd w:val="0"/>
              <w:spacing w:after="0" w:line="240" w:lineRule="auto"/>
              <w:ind w:firstLine="72"/>
              <w:rPr>
                <w:rFonts w:ascii="Times New Roman" w:hAnsi="Times New Roman"/>
                <w:sz w:val="24"/>
                <w:szCs w:val="24"/>
                <w:lang w:val="ug-CN" w:bidi="ug-CN"/>
              </w:rPr>
            </w:pPr>
            <w:r w:rsidRPr="00F8483C">
              <w:rPr>
                <w:rFonts w:ascii="Times New Roman" w:hAnsi="Times New Roman"/>
                <w:sz w:val="24"/>
                <w:szCs w:val="24"/>
                <w:lang w:val="ug-CN" w:bidi="ug-CN"/>
              </w:rPr>
              <w:t>ЦРД «Вікторія»</w:t>
            </w:r>
          </w:p>
        </w:tc>
        <w:tc>
          <w:tcPr>
            <w:tcW w:w="1249" w:type="dxa"/>
          </w:tcPr>
          <w:p w:rsidR="00487945" w:rsidRPr="00F8483C" w:rsidRDefault="00487945" w:rsidP="00F8483C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ug-CN" w:bidi="ug-CN"/>
              </w:rPr>
            </w:pPr>
            <w:r w:rsidRPr="00F8483C">
              <w:rPr>
                <w:rFonts w:ascii="Times New Roman" w:hAnsi="Times New Roman"/>
                <w:sz w:val="24"/>
                <w:szCs w:val="24"/>
                <w:lang w:val="ug-CN" w:bidi="ug-CN"/>
              </w:rPr>
              <w:t>42188351</w:t>
            </w:r>
          </w:p>
        </w:tc>
        <w:tc>
          <w:tcPr>
            <w:tcW w:w="1419" w:type="dxa"/>
          </w:tcPr>
          <w:p w:rsidR="00487945" w:rsidRPr="00F8483C" w:rsidRDefault="00487945" w:rsidP="00F848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g-CN" w:bidi="ug-CN"/>
              </w:rPr>
            </w:pPr>
            <w:r w:rsidRPr="00F8483C">
              <w:rPr>
                <w:rFonts w:ascii="Times New Roman" w:hAnsi="Times New Roman"/>
                <w:sz w:val="24"/>
                <w:szCs w:val="24"/>
                <w:lang w:val="ug-CN" w:bidi="ug-CN"/>
              </w:rPr>
              <w:t xml:space="preserve">Наказ МОЗ </w:t>
            </w:r>
          </w:p>
          <w:p w:rsidR="00487945" w:rsidRPr="00F8483C" w:rsidRDefault="00487945" w:rsidP="00F848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g-CN" w:bidi="ug-CN"/>
              </w:rPr>
            </w:pPr>
            <w:r w:rsidRPr="00F8483C">
              <w:rPr>
                <w:rFonts w:ascii="Times New Roman" w:hAnsi="Times New Roman"/>
                <w:sz w:val="24"/>
                <w:szCs w:val="24"/>
                <w:lang w:val="ug-CN" w:bidi="ug-CN"/>
              </w:rPr>
              <w:t>№ 1223 від 27.06.2018 року</w:t>
            </w:r>
          </w:p>
        </w:tc>
        <w:tc>
          <w:tcPr>
            <w:tcW w:w="1802" w:type="dxa"/>
          </w:tcPr>
          <w:p w:rsidR="00487945" w:rsidRPr="00F8483C" w:rsidRDefault="00487945" w:rsidP="00F8483C">
            <w:pPr>
              <w:pStyle w:val="a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val="ug-CN" w:bidi="ug-CN"/>
              </w:rPr>
            </w:pPr>
            <w:r w:rsidRPr="00F8483C">
              <w:rPr>
                <w:rFonts w:ascii="Times New Roman" w:hAnsi="Times New Roman"/>
                <w:sz w:val="24"/>
                <w:szCs w:val="24"/>
                <w:lang w:val="ug-CN" w:bidi="ug-CN"/>
              </w:rPr>
              <w:t>Шишкова Світлана Львівна</w:t>
            </w:r>
          </w:p>
        </w:tc>
        <w:tc>
          <w:tcPr>
            <w:tcW w:w="2210" w:type="dxa"/>
          </w:tcPr>
          <w:p w:rsidR="00487945" w:rsidRPr="00F8483C" w:rsidRDefault="00487945" w:rsidP="00F8483C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ug-CN" w:bidi="ug-CN"/>
              </w:rPr>
            </w:pPr>
            <w:r w:rsidRPr="00F8483C">
              <w:rPr>
                <w:rFonts w:ascii="Times New Roman" w:hAnsi="Times New Roman"/>
                <w:sz w:val="24"/>
                <w:szCs w:val="24"/>
                <w:lang w:val="ug-CN" w:bidi="ug-CN"/>
              </w:rPr>
              <w:t xml:space="preserve">Київська область, м. Бориспіль, </w:t>
            </w:r>
          </w:p>
          <w:p w:rsidR="00487945" w:rsidRPr="00F8483C" w:rsidRDefault="00487945" w:rsidP="00F8483C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ug-CN" w:bidi="ug-CN"/>
              </w:rPr>
            </w:pPr>
            <w:r w:rsidRPr="00F8483C">
              <w:rPr>
                <w:rFonts w:ascii="Times New Roman" w:hAnsi="Times New Roman"/>
                <w:sz w:val="24"/>
                <w:szCs w:val="24"/>
                <w:lang w:val="ug-CN" w:bidi="ug-CN"/>
              </w:rPr>
              <w:t>вул. Володимира Момота 42/2</w:t>
            </w:r>
          </w:p>
        </w:tc>
        <w:tc>
          <w:tcPr>
            <w:tcW w:w="2973" w:type="dxa"/>
          </w:tcPr>
          <w:p w:rsidR="00487945" w:rsidRPr="00F8483C" w:rsidRDefault="00487945" w:rsidP="00F8483C">
            <w:pPr>
              <w:autoSpaceDE w:val="0"/>
              <w:autoSpaceDN w:val="0"/>
              <w:adjustRightInd w:val="0"/>
              <w:spacing w:before="60" w:after="0" w:line="240" w:lineRule="auto"/>
              <w:ind w:left="16" w:firstLine="1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48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Тел. 099-720-70-78 (адміністратор), 067-353-62-42 (для укладання договору) </w:t>
            </w:r>
          </w:p>
          <w:p w:rsidR="00487945" w:rsidRPr="00F8483C" w:rsidRDefault="00487945" w:rsidP="00F8483C">
            <w:pPr>
              <w:autoSpaceDE w:val="0"/>
              <w:autoSpaceDN w:val="0"/>
              <w:adjustRightInd w:val="0"/>
              <w:spacing w:before="60" w:after="0" w:line="240" w:lineRule="auto"/>
              <w:ind w:left="16" w:firstLine="15"/>
              <w:rPr>
                <w:rFonts w:ascii="Times New Roman" w:hAnsi="Times New Roman"/>
                <w:sz w:val="24"/>
                <w:szCs w:val="24"/>
                <w:lang w:val="ug-CN" w:bidi="ug-CN"/>
              </w:rPr>
            </w:pPr>
            <w:r w:rsidRPr="00F8483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F8483C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F8483C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F8483C">
              <w:rPr>
                <w:rFonts w:ascii="Times New Roman" w:hAnsi="Times New Roman"/>
                <w:sz w:val="24"/>
                <w:szCs w:val="24"/>
                <w:lang w:val="ug-CN" w:bidi="ug-CN"/>
              </w:rPr>
              <w:t>:</w:t>
            </w:r>
          </w:p>
          <w:p w:rsidR="00487945" w:rsidRPr="00F8483C" w:rsidRDefault="00487945" w:rsidP="00F8483C">
            <w:pPr>
              <w:autoSpaceDE w:val="0"/>
              <w:autoSpaceDN w:val="0"/>
              <w:adjustRightInd w:val="0"/>
              <w:spacing w:before="60" w:after="0" w:line="240" w:lineRule="auto"/>
              <w:ind w:left="16" w:firstLine="1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0" w:history="1">
              <w:r w:rsidRPr="00F8483C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admincrd</w:t>
              </w:r>
              <w:r w:rsidRPr="00F8483C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2018@</w:t>
              </w:r>
              <w:r w:rsidRPr="00F8483C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ukr</w:t>
              </w:r>
              <w:r w:rsidRPr="00F8483C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8483C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net</w:t>
              </w:r>
            </w:hyperlink>
            <w:r w:rsidRPr="00F848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</w:p>
          <w:p w:rsidR="00487945" w:rsidRPr="00F8483C" w:rsidRDefault="00487945" w:rsidP="00F8483C">
            <w:pPr>
              <w:autoSpaceDE w:val="0"/>
              <w:autoSpaceDN w:val="0"/>
              <w:adjustRightInd w:val="0"/>
              <w:spacing w:before="60" w:after="0" w:line="240" w:lineRule="auto"/>
              <w:ind w:left="16" w:firstLine="1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48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веб- сайт: </w:t>
            </w:r>
          </w:p>
          <w:p w:rsidR="00487945" w:rsidRPr="00F8483C" w:rsidRDefault="00487945" w:rsidP="00F8483C">
            <w:pPr>
              <w:autoSpaceDE w:val="0"/>
              <w:autoSpaceDN w:val="0"/>
              <w:adjustRightInd w:val="0"/>
              <w:spacing w:before="60" w:after="0" w:line="240" w:lineRule="auto"/>
              <w:ind w:left="16" w:firstLine="15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11" w:history="1">
              <w:r w:rsidRPr="00F8483C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F8483C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F8483C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viktoriya</w:t>
              </w:r>
              <w:r w:rsidRPr="00F8483C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F8483C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center</w:t>
              </w:r>
              <w:r w:rsidRPr="00F8483C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F8483C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Pr="00F8483C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</w:tc>
      </w:tr>
    </w:tbl>
    <w:p w:rsidR="00487945" w:rsidRDefault="00487945" w:rsidP="0073313C"/>
    <w:p w:rsidR="00487945" w:rsidRDefault="00487945" w:rsidP="00562653">
      <w:pPr>
        <w:jc w:val="both"/>
        <w:rPr>
          <w:rFonts w:ascii="Times New Roman" w:hAnsi="Times New Roman"/>
          <w:sz w:val="28"/>
          <w:szCs w:val="28"/>
          <w:lang w:val="ug-CN" w:bidi="ug-CN"/>
        </w:rPr>
      </w:pPr>
      <w:r w:rsidRPr="00040634">
        <w:rPr>
          <w:rFonts w:ascii="Times New Roman" w:hAnsi="Times New Roman"/>
          <w:sz w:val="28"/>
          <w:szCs w:val="28"/>
        </w:rPr>
        <w:t xml:space="preserve">Даний перелік буде доповнюватись по мірі надходжень заяв від </w:t>
      </w:r>
      <w:r w:rsidRPr="00040634">
        <w:rPr>
          <w:rFonts w:ascii="Times New Roman" w:hAnsi="Times New Roman"/>
          <w:sz w:val="28"/>
          <w:szCs w:val="28"/>
          <w:lang w:val="ug-CN" w:bidi="ug-CN"/>
        </w:rPr>
        <w:t>реабілітаційних установ, закладів охорони здоров’я до Фонду соціального захисту інвалідів</w:t>
      </w:r>
    </w:p>
    <w:p w:rsidR="00487945" w:rsidRPr="00040634" w:rsidRDefault="00487945">
      <w:pPr>
        <w:rPr>
          <w:rFonts w:ascii="Times New Roman" w:hAnsi="Times New Roman"/>
          <w:sz w:val="28"/>
          <w:szCs w:val="28"/>
        </w:rPr>
      </w:pPr>
    </w:p>
    <w:sectPr w:rsidR="00487945" w:rsidRPr="00040634" w:rsidSect="00804DF6">
      <w:pgSz w:w="16838" w:h="11906" w:orient="landscape"/>
      <w:pgMar w:top="426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0685"/>
    <w:rsid w:val="00005434"/>
    <w:rsid w:val="00040634"/>
    <w:rsid w:val="001E24EF"/>
    <w:rsid w:val="00254A22"/>
    <w:rsid w:val="002F5E04"/>
    <w:rsid w:val="003F0685"/>
    <w:rsid w:val="00421C5B"/>
    <w:rsid w:val="00487945"/>
    <w:rsid w:val="004C5E8D"/>
    <w:rsid w:val="00562653"/>
    <w:rsid w:val="006A7553"/>
    <w:rsid w:val="006B63F7"/>
    <w:rsid w:val="0073313C"/>
    <w:rsid w:val="007B7AE0"/>
    <w:rsid w:val="00804DF6"/>
    <w:rsid w:val="00874021"/>
    <w:rsid w:val="00AB28F5"/>
    <w:rsid w:val="00B17484"/>
    <w:rsid w:val="00B4127E"/>
    <w:rsid w:val="00B85263"/>
    <w:rsid w:val="00B95870"/>
    <w:rsid w:val="00D61C4D"/>
    <w:rsid w:val="00F8483C"/>
    <w:rsid w:val="00FD1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C4D"/>
    <w:pPr>
      <w:spacing w:after="160" w:line="259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Нормальний текст"/>
    <w:basedOn w:val="Normal"/>
    <w:uiPriority w:val="99"/>
    <w:rsid w:val="003F0685"/>
    <w:pPr>
      <w:spacing w:before="120" w:after="0" w:line="240" w:lineRule="auto"/>
      <w:ind w:firstLine="567"/>
      <w:jc w:val="both"/>
    </w:pPr>
    <w:rPr>
      <w:rFonts w:ascii="Antiqua" w:eastAsia="Times New Roman" w:hAnsi="Antiqua"/>
      <w:sz w:val="26"/>
      <w:szCs w:val="20"/>
      <w:lang w:eastAsia="ru-RU"/>
    </w:rPr>
  </w:style>
  <w:style w:type="table" w:styleId="TableGrid">
    <w:name w:val="Table Grid"/>
    <w:basedOn w:val="TableNormal"/>
    <w:uiPriority w:val="99"/>
    <w:rsid w:val="003F0685"/>
    <w:rPr>
      <w:rFonts w:ascii="Times New Roman" w:eastAsia="Times New Roman" w:hAnsi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B28F5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72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ermindst@g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reablinfo@g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linic@kozyavkin.com" TargetMode="External"/><Relationship Id="rId11" Type="http://schemas.openxmlformats.org/officeDocument/2006/relationships/hyperlink" Target="https://viktoriya-center.com/" TargetMode="External"/><Relationship Id="rId5" Type="http://schemas.openxmlformats.org/officeDocument/2006/relationships/hyperlink" Target="mailto:ukrmedcentr@gmail.com" TargetMode="External"/><Relationship Id="rId10" Type="http://schemas.openxmlformats.org/officeDocument/2006/relationships/hyperlink" Target="mailto:admincrd2018@ukr.net" TargetMode="External"/><Relationship Id="rId4" Type="http://schemas.openxmlformats.org/officeDocument/2006/relationships/hyperlink" Target="http://www.ispf.gov.ua/UserFiles/File/2019_Reab_DI_zaklad.docx" TargetMode="External"/><Relationship Id="rId9" Type="http://schemas.openxmlformats.org/officeDocument/2006/relationships/hyperlink" Target="mailto:prudkun@ukr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566</Words>
  <Characters>3232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 реабілітаційних установ, закладів охорони здоров’я формується Фондом соціального захисту інвалідів та розміщується на веб-сторінці Фонду соціального захисту інвалідів ispf</dc:title>
  <dc:subject/>
  <dc:creator>Руда Світлана</dc:creator>
  <cp:keywords/>
  <dc:description/>
  <cp:lastModifiedBy>admin</cp:lastModifiedBy>
  <cp:revision>2</cp:revision>
  <dcterms:created xsi:type="dcterms:W3CDTF">2019-04-24T11:37:00Z</dcterms:created>
  <dcterms:modified xsi:type="dcterms:W3CDTF">2019-04-24T11:37:00Z</dcterms:modified>
</cp:coreProperties>
</file>